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9052" w14:textId="37D7D735" w:rsidR="00D76029" w:rsidRDefault="004A7B27">
      <w:pPr>
        <w:spacing w:line="500" w:lineRule="exact"/>
        <w:ind w:left="-400" w:right="-378"/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66BC53" wp14:editId="685373F9">
                <wp:simplePos x="0" y="0"/>
                <wp:positionH relativeFrom="column">
                  <wp:posOffset>5722616</wp:posOffset>
                </wp:positionH>
                <wp:positionV relativeFrom="paragraph">
                  <wp:posOffset>3813</wp:posOffset>
                </wp:positionV>
                <wp:extent cx="605790" cy="285750"/>
                <wp:effectExtent l="0" t="0" r="22860" b="1905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B86010" w14:textId="77777777" w:rsidR="00D76029" w:rsidRDefault="004A7B27">
                            <w:pPr>
                              <w:ind w:left="110" w:hanging="11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编號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46</w:t>
                            </w:r>
                          </w:p>
                        </w:txbxContent>
                      </wps:txbx>
                      <wps:bodyPr vert="horz" wrap="square" lIns="35999" tIns="45720" rIns="35999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66BC5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0.6pt;margin-top:.3pt;width:47.7pt;height:22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" strokeweight=".26467mm">
                <v:textbox inset=".99997mm,,.99997mm">
                  <w:txbxContent>
                    <w:p w14:paraId="46B86010" w14:textId="77777777" w:rsidR="00D76029" w:rsidRDefault="004A7B27">
                      <w:pPr>
                        <w:ind w:left="110" w:hanging="11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编號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新竹市</w:t>
      </w:r>
      <w:r>
        <w:rPr>
          <w:rFonts w:ascii="標楷體" w:eastAsia="標楷體" w:hAnsi="標楷體"/>
          <w:b/>
          <w:sz w:val="32"/>
          <w:szCs w:val="32"/>
        </w:rPr>
        <w:t>113</w:t>
      </w:r>
      <w:r>
        <w:rPr>
          <w:rFonts w:ascii="標楷體" w:eastAsia="標楷體" w:hAnsi="標楷體"/>
          <w:b/>
          <w:sz w:val="32"/>
          <w:szCs w:val="32"/>
        </w:rPr>
        <w:t>年度友善校園</w:t>
      </w:r>
    </w:p>
    <w:p w14:paraId="7BA97BF1" w14:textId="44B3913E" w:rsidR="00D76029" w:rsidRDefault="004A7B27">
      <w:pPr>
        <w:spacing w:line="500" w:lineRule="exact"/>
        <w:ind w:left="-400" w:right="-378"/>
        <w:jc w:val="center"/>
      </w:pPr>
      <w:r>
        <w:rPr>
          <w:rFonts w:ascii="標楷體" w:eastAsia="標楷體" w:hAnsi="標楷體"/>
          <w:b/>
          <w:sz w:val="32"/>
          <w:szCs w:val="32"/>
        </w:rPr>
        <w:t>「生命教育典範學習校園</w:t>
      </w:r>
      <w:r>
        <w:rPr>
          <w:rFonts w:ascii="標楷體" w:eastAsia="標楷體" w:hAnsi="標楷體"/>
          <w:b/>
          <w:sz w:val="32"/>
          <w:szCs w:val="32"/>
        </w:rPr>
        <w:t>3Q</w:t>
      </w:r>
      <w:r>
        <w:rPr>
          <w:rFonts w:ascii="標楷體" w:eastAsia="標楷體" w:hAnsi="標楷體"/>
          <w:b/>
          <w:sz w:val="32"/>
          <w:szCs w:val="32"/>
        </w:rPr>
        <w:t>達人甄選」</w:t>
      </w:r>
      <w:r w:rsidR="00710942">
        <w:rPr>
          <w:rFonts w:ascii="標楷體" w:eastAsia="標楷體" w:hAnsi="標楷體" w:hint="eastAsia"/>
          <w:b/>
          <w:sz w:val="32"/>
          <w:szCs w:val="32"/>
        </w:rPr>
        <w:t>校內甄選</w:t>
      </w:r>
    </w:p>
    <w:p w14:paraId="2A378FE0" w14:textId="0129BCC6" w:rsidR="00D76029" w:rsidRDefault="00710942">
      <w:pPr>
        <w:snapToGrid w:val="0"/>
        <w:spacing w:line="500" w:lineRule="exact"/>
        <w:ind w:right="-1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4A7B27">
        <w:rPr>
          <w:rFonts w:ascii="標楷體" w:eastAsia="標楷體" w:hAnsi="標楷體"/>
          <w:sz w:val="28"/>
          <w:szCs w:val="28"/>
        </w:rPr>
        <w:t>、目的：</w:t>
      </w:r>
    </w:p>
    <w:p w14:paraId="30974BA2" w14:textId="77777777" w:rsidR="00D76029" w:rsidRDefault="004A7B2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發揚</w:t>
      </w:r>
      <w:r>
        <w:rPr>
          <w:rFonts w:ascii="標楷體" w:eastAsia="標楷體" w:hAnsi="標楷體"/>
          <w:sz w:val="28"/>
          <w:szCs w:val="28"/>
        </w:rPr>
        <w:t>3Q</w:t>
      </w:r>
      <w:r>
        <w:rPr>
          <w:rFonts w:ascii="標楷體" w:eastAsia="標楷體" w:hAnsi="標楷體"/>
          <w:sz w:val="28"/>
          <w:szCs w:val="28"/>
        </w:rPr>
        <w:t>精神，表彰積極健康，和諧關懷的生命態度。</w:t>
      </w:r>
    </w:p>
    <w:p w14:paraId="373D55BA" w14:textId="77777777" w:rsidR="00D76029" w:rsidRDefault="004A7B2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探索生命內涵，瞭解生命意義，學習欣賞生命的豐富與可貴。</w:t>
      </w:r>
    </w:p>
    <w:p w14:paraId="470E8C2C" w14:textId="77777777" w:rsidR="00D76029" w:rsidRDefault="004A7B2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分享生活經驗，發展生命潛能，營造熱愛生命的友善校園。</w:t>
      </w:r>
    </w:p>
    <w:p w14:paraId="04DBCF28" w14:textId="4CA57A68" w:rsidR="00D76029" w:rsidRDefault="00710942">
      <w:pPr>
        <w:snapToGrid w:val="0"/>
        <w:spacing w:line="500" w:lineRule="exact"/>
        <w:ind w:right="-1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4A7B27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甄選辦法</w:t>
      </w:r>
      <w:r w:rsidR="004A7B27">
        <w:rPr>
          <w:rFonts w:ascii="標楷體" w:eastAsia="標楷體" w:hAnsi="標楷體"/>
          <w:sz w:val="28"/>
          <w:szCs w:val="28"/>
        </w:rPr>
        <w:t>：</w:t>
      </w:r>
    </w:p>
    <w:p w14:paraId="7FA6E7A0" w14:textId="77777777" w:rsidR="00D76029" w:rsidRDefault="004A7B27">
      <w:pPr>
        <w:snapToGrid w:val="0"/>
        <w:spacing w:line="500" w:lineRule="exact"/>
        <w:ind w:left="400" w:right="-1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（一）對象：國中組、</w:t>
      </w:r>
      <w:r w:rsidRPr="0016529B">
        <w:rPr>
          <w:rFonts w:ascii="標楷體" w:eastAsia="標楷體" w:hAnsi="標楷體"/>
          <w:sz w:val="28"/>
          <w:szCs w:val="28"/>
          <w:highlight w:val="yellow"/>
        </w:rPr>
        <w:t>國小高年級組</w:t>
      </w:r>
    </w:p>
    <w:p w14:paraId="29B22238" w14:textId="7023646C" w:rsidR="00D76029" w:rsidRDefault="004A7B27">
      <w:pPr>
        <w:snapToGrid w:val="0"/>
        <w:spacing w:line="500" w:lineRule="exact"/>
        <w:ind w:left="400" w:right="-18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 w:rsidR="00710942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）</w:t>
      </w:r>
      <w:r w:rsidR="00710942">
        <w:rPr>
          <w:rFonts w:ascii="標楷體" w:eastAsia="標楷體" w:hAnsi="標楷體" w:hint="eastAsia"/>
          <w:sz w:val="28"/>
          <w:szCs w:val="28"/>
        </w:rPr>
        <w:t>校內</w:t>
      </w:r>
      <w:r>
        <w:rPr>
          <w:rFonts w:ascii="標楷體" w:eastAsia="標楷體" w:hAnsi="標楷體"/>
          <w:sz w:val="28"/>
          <w:szCs w:val="28"/>
        </w:rPr>
        <w:t>送件日期：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 w:rsidR="00710942" w:rsidRPr="00710942">
        <w:rPr>
          <w:rFonts w:ascii="標楷體" w:eastAsia="標楷體" w:hAnsi="標楷體" w:hint="eastAsia"/>
          <w:sz w:val="28"/>
          <w:szCs w:val="28"/>
          <w:highlight w:val="yellow"/>
        </w:rPr>
        <w:t>9</w:t>
      </w:r>
      <w:r w:rsidRPr="00710942">
        <w:rPr>
          <w:rFonts w:ascii="標楷體" w:eastAsia="標楷體" w:hAnsi="標楷體"/>
          <w:sz w:val="28"/>
          <w:szCs w:val="28"/>
          <w:highlight w:val="yellow"/>
        </w:rPr>
        <w:t>月</w:t>
      </w:r>
      <w:r w:rsidR="00710942" w:rsidRPr="00710942">
        <w:rPr>
          <w:rFonts w:ascii="標楷體" w:eastAsia="標楷體" w:hAnsi="標楷體" w:hint="eastAsia"/>
          <w:sz w:val="28"/>
          <w:szCs w:val="28"/>
          <w:highlight w:val="yellow"/>
        </w:rPr>
        <w:t>13</w:t>
      </w:r>
      <w:r w:rsidRPr="00710942">
        <w:rPr>
          <w:rFonts w:ascii="標楷體" w:eastAsia="標楷體" w:hAnsi="標楷體"/>
          <w:sz w:val="28"/>
          <w:szCs w:val="28"/>
          <w:highlight w:val="yellow"/>
        </w:rPr>
        <w:t>日（</w:t>
      </w:r>
      <w:r w:rsidR="00710942" w:rsidRPr="00710942">
        <w:rPr>
          <w:rFonts w:ascii="標楷體" w:eastAsia="標楷體" w:hAnsi="標楷體" w:hint="eastAsia"/>
          <w:sz w:val="28"/>
          <w:szCs w:val="28"/>
          <w:highlight w:val="yellow"/>
        </w:rPr>
        <w:t>五</w:t>
      </w:r>
      <w:r w:rsidRPr="00710942">
        <w:rPr>
          <w:rFonts w:ascii="標楷體" w:eastAsia="標楷體" w:hAnsi="標楷體"/>
          <w:sz w:val="28"/>
          <w:szCs w:val="28"/>
          <w:highlight w:val="yellow"/>
        </w:rPr>
        <w:t>）</w:t>
      </w:r>
      <w:r w:rsidRPr="00710942">
        <w:rPr>
          <w:rFonts w:ascii="標楷體" w:eastAsia="標楷體" w:hAnsi="標楷體"/>
          <w:sz w:val="28"/>
          <w:szCs w:val="28"/>
          <w:highlight w:val="yellow"/>
        </w:rPr>
        <w:t>16:00</w:t>
      </w:r>
      <w:r>
        <w:rPr>
          <w:rFonts w:ascii="標楷體" w:eastAsia="標楷體" w:hAnsi="標楷體"/>
          <w:sz w:val="28"/>
          <w:szCs w:val="28"/>
        </w:rPr>
        <w:t>前。</w:t>
      </w:r>
      <w:r w:rsidR="00710942" w:rsidRPr="00710942">
        <w:rPr>
          <w:rFonts w:ascii="標楷體" w:eastAsia="標楷體" w:hAnsi="標楷體" w:hint="eastAsia"/>
          <w:color w:val="FF0000"/>
          <w:sz w:val="28"/>
          <w:szCs w:val="28"/>
        </w:rPr>
        <w:t>逾期不予評審</w:t>
      </w:r>
      <w:r w:rsidR="00710942">
        <w:rPr>
          <w:rFonts w:ascii="標楷體" w:eastAsia="標楷體" w:hAnsi="標楷體" w:hint="eastAsia"/>
          <w:sz w:val="28"/>
          <w:szCs w:val="28"/>
        </w:rPr>
        <w:t>。</w:t>
      </w:r>
    </w:p>
    <w:p w14:paraId="31D77BC9" w14:textId="072A1643" w:rsidR="00D76029" w:rsidRDefault="004A7B27">
      <w:pPr>
        <w:snapToGrid w:val="0"/>
        <w:spacing w:line="500" w:lineRule="exact"/>
        <w:ind w:left="1134" w:right="-187" w:hanging="7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 w:rsidR="00710942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）</w:t>
      </w:r>
      <w:r w:rsidR="00710942">
        <w:rPr>
          <w:rFonts w:ascii="標楷體" w:eastAsia="標楷體" w:hAnsi="標楷體" w:hint="eastAsia"/>
          <w:sz w:val="28"/>
          <w:szCs w:val="28"/>
        </w:rPr>
        <w:t>校內</w:t>
      </w:r>
      <w:r>
        <w:rPr>
          <w:rFonts w:ascii="標楷體" w:eastAsia="標楷體" w:hAnsi="標楷體"/>
          <w:sz w:val="28"/>
          <w:szCs w:val="28"/>
        </w:rPr>
        <w:t>送件方式：紙本請置於</w:t>
      </w:r>
      <w:r w:rsidR="00710942">
        <w:rPr>
          <w:rFonts w:ascii="標楷體" w:eastAsia="標楷體" w:hAnsi="標楷體" w:hint="eastAsia"/>
          <w:sz w:val="28"/>
          <w:szCs w:val="28"/>
        </w:rPr>
        <w:t>關埔</w:t>
      </w:r>
      <w:r>
        <w:rPr>
          <w:rFonts w:ascii="標楷體" w:eastAsia="標楷體" w:hAnsi="標楷體"/>
          <w:sz w:val="28"/>
          <w:szCs w:val="28"/>
        </w:rPr>
        <w:t>國小輔導室；電子檔請</w:t>
      </w:r>
      <w:r>
        <w:rPr>
          <w:rFonts w:ascii="標楷體" w:eastAsia="標楷體" w:hAnsi="標楷體"/>
          <w:sz w:val="28"/>
          <w:szCs w:val="28"/>
        </w:rPr>
        <w:t>email</w:t>
      </w:r>
      <w:r>
        <w:rPr>
          <w:rFonts w:ascii="標楷體" w:eastAsia="標楷體" w:hAnsi="標楷體"/>
          <w:sz w:val="28"/>
          <w:szCs w:val="28"/>
        </w:rPr>
        <w:t>至</w:t>
      </w:r>
      <w:r w:rsidR="00710942" w:rsidRPr="00710942">
        <w:rPr>
          <w:rFonts w:asciiTheme="majorHAnsi" w:eastAsia="標楷體" w:hAnsiTheme="majorHAnsi" w:cstheme="majorHAnsi"/>
          <w:sz w:val="28"/>
          <w:szCs w:val="28"/>
        </w:rPr>
        <w:t>counseling@gpps.hc.edu.tw</w:t>
      </w:r>
      <w:r>
        <w:rPr>
          <w:rFonts w:ascii="標楷體" w:eastAsia="標楷體" w:hAnsi="標楷體"/>
          <w:sz w:val="28"/>
          <w:szCs w:val="28"/>
        </w:rPr>
        <w:t>。</w:t>
      </w:r>
    </w:p>
    <w:p w14:paraId="32B4A5C3" w14:textId="1D74A999" w:rsidR="00D76029" w:rsidRPr="00710942" w:rsidRDefault="004A7B27">
      <w:pPr>
        <w:snapToGrid w:val="0"/>
        <w:spacing w:line="500" w:lineRule="exact"/>
        <w:ind w:left="400" w:right="-187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 w:rsidR="00710942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）送件件數：各校每類送件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人（送件資料</w:t>
      </w:r>
      <w:r w:rsidRPr="00710942">
        <w:rPr>
          <w:rFonts w:ascii="標楷體" w:eastAsia="標楷體" w:hAnsi="標楷體"/>
          <w:sz w:val="28"/>
          <w:szCs w:val="28"/>
          <w:highlight w:val="yellow"/>
        </w:rPr>
        <w:t>含紙本暨電子檔</w:t>
      </w:r>
      <w:r>
        <w:rPr>
          <w:rFonts w:ascii="標楷體" w:eastAsia="標楷體" w:hAnsi="標楷體"/>
          <w:sz w:val="28"/>
          <w:szCs w:val="28"/>
        </w:rPr>
        <w:t>，</w:t>
      </w:r>
      <w:r w:rsidRPr="00710942">
        <w:rPr>
          <w:rFonts w:ascii="標楷體" w:eastAsia="標楷體" w:hAnsi="標楷體"/>
          <w:color w:val="FF0000"/>
          <w:sz w:val="28"/>
          <w:szCs w:val="28"/>
        </w:rPr>
        <w:t>缺一不予評</w:t>
      </w:r>
    </w:p>
    <w:p w14:paraId="7F0A2FAB" w14:textId="320D9B5B" w:rsidR="00D76029" w:rsidRDefault="004A7B27" w:rsidP="00710942">
      <w:pPr>
        <w:snapToGrid w:val="0"/>
        <w:spacing w:line="500" w:lineRule="exact"/>
        <w:ind w:left="400" w:right="-187"/>
        <w:rPr>
          <w:rFonts w:ascii="標楷體" w:eastAsia="標楷體" w:hAnsi="標楷體" w:hint="eastAsia"/>
          <w:sz w:val="28"/>
          <w:szCs w:val="28"/>
        </w:rPr>
      </w:pPr>
      <w:r w:rsidRPr="00710942">
        <w:rPr>
          <w:rFonts w:ascii="標楷體" w:eastAsia="標楷體" w:hAnsi="標楷體"/>
          <w:color w:val="FF0000"/>
          <w:sz w:val="28"/>
          <w:szCs w:val="28"/>
        </w:rPr>
        <w:t xml:space="preserve">      </w:t>
      </w:r>
      <w:r w:rsidRPr="00710942">
        <w:rPr>
          <w:rFonts w:ascii="標楷體" w:eastAsia="標楷體" w:hAnsi="標楷體"/>
          <w:color w:val="FF0000"/>
          <w:sz w:val="28"/>
          <w:szCs w:val="28"/>
        </w:rPr>
        <w:t>審</w:t>
      </w:r>
      <w:r>
        <w:rPr>
          <w:rFonts w:ascii="標楷體" w:eastAsia="標楷體" w:hAnsi="標楷體"/>
          <w:sz w:val="28"/>
          <w:szCs w:val="28"/>
        </w:rPr>
        <w:t>）。</w:t>
      </w:r>
    </w:p>
    <w:tbl>
      <w:tblPr>
        <w:tblW w:w="5775" w:type="dxa"/>
        <w:tblInd w:w="1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9"/>
        <w:gridCol w:w="2896"/>
      </w:tblGrid>
      <w:tr w:rsidR="00710942" w14:paraId="76E12867" w14:textId="77777777" w:rsidTr="00710942">
        <w:tblPrEx>
          <w:tblCellMar>
            <w:top w:w="0" w:type="dxa"/>
            <w:bottom w:w="0" w:type="dxa"/>
          </w:tblCellMar>
        </w:tblPrEx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39D38" w14:textId="77777777" w:rsidR="00710942" w:rsidRDefault="00710942">
            <w:pPr>
              <w:tabs>
                <w:tab w:val="left" w:pos="612"/>
              </w:tabs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組別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4EFB" w14:textId="77777777" w:rsidR="00710942" w:rsidRDefault="00710942">
            <w:pPr>
              <w:tabs>
                <w:tab w:val="left" w:pos="612"/>
              </w:tabs>
              <w:snapToGrid w:val="0"/>
              <w:ind w:left="30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國小組(高年級)</w:t>
            </w:r>
          </w:p>
        </w:tc>
      </w:tr>
      <w:tr w:rsidR="00710942" w14:paraId="75CBA238" w14:textId="77777777" w:rsidTr="00710942">
        <w:tblPrEx>
          <w:tblCellMar>
            <w:top w:w="0" w:type="dxa"/>
            <w:bottom w:w="0" w:type="dxa"/>
          </w:tblCellMar>
        </w:tblPrEx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EC9C" w14:textId="77777777" w:rsidR="00710942" w:rsidRDefault="00710942">
            <w:pPr>
              <w:tabs>
                <w:tab w:val="left" w:pos="612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AQ達人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CEA86" w14:textId="77777777" w:rsidR="00710942" w:rsidRDefault="00710942">
            <w:pPr>
              <w:tabs>
                <w:tab w:val="left" w:pos="612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各校1名</w:t>
            </w:r>
          </w:p>
        </w:tc>
      </w:tr>
      <w:tr w:rsidR="00710942" w14:paraId="40887253" w14:textId="77777777" w:rsidTr="00710942">
        <w:tblPrEx>
          <w:tblCellMar>
            <w:top w:w="0" w:type="dxa"/>
            <w:bottom w:w="0" w:type="dxa"/>
          </w:tblCellMar>
        </w:tblPrEx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B43B8" w14:textId="77777777" w:rsidR="00710942" w:rsidRDefault="00710942">
            <w:pPr>
              <w:tabs>
                <w:tab w:val="left" w:pos="612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EQ達人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1A99B" w14:textId="77777777" w:rsidR="00710942" w:rsidRDefault="00710942">
            <w:pPr>
              <w:tabs>
                <w:tab w:val="left" w:pos="612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各校1名</w:t>
            </w:r>
          </w:p>
        </w:tc>
      </w:tr>
      <w:tr w:rsidR="00710942" w14:paraId="51B31E95" w14:textId="77777777" w:rsidTr="00710942">
        <w:tblPrEx>
          <w:tblCellMar>
            <w:top w:w="0" w:type="dxa"/>
            <w:bottom w:w="0" w:type="dxa"/>
          </w:tblCellMar>
        </w:tblPrEx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BF74" w14:textId="77777777" w:rsidR="00710942" w:rsidRDefault="00710942">
            <w:pPr>
              <w:tabs>
                <w:tab w:val="left" w:pos="612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MQ達人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B529" w14:textId="77777777" w:rsidR="00710942" w:rsidRDefault="00710942">
            <w:pPr>
              <w:tabs>
                <w:tab w:val="left" w:pos="612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各校1名</w:t>
            </w:r>
          </w:p>
        </w:tc>
      </w:tr>
    </w:tbl>
    <w:p w14:paraId="77D11BD6" w14:textId="77777777" w:rsidR="00D76029" w:rsidRDefault="004A7B27">
      <w:pPr>
        <w:snapToGrid w:val="0"/>
        <w:spacing w:line="500" w:lineRule="exact"/>
        <w:ind w:left="400" w:right="-1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（五）得獎公佈：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日（五）公佈優勝名單於新竹市教育網。</w:t>
      </w:r>
    </w:p>
    <w:p w14:paraId="1EE71039" w14:textId="1CDCDD2E" w:rsidR="00D76029" w:rsidRDefault="00710942">
      <w:pPr>
        <w:snapToGrid w:val="0"/>
        <w:spacing w:line="500" w:lineRule="exact"/>
        <w:ind w:right="-1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4A7B27">
        <w:rPr>
          <w:rFonts w:ascii="標楷體" w:eastAsia="標楷體" w:hAnsi="標楷體"/>
          <w:sz w:val="28"/>
          <w:szCs w:val="28"/>
        </w:rPr>
        <w:t>、評選標準及表格填寫原則：</w:t>
      </w:r>
    </w:p>
    <w:p w14:paraId="21660A5D" w14:textId="77777777" w:rsidR="00D76029" w:rsidRDefault="004A7B27">
      <w:pPr>
        <w:snapToGrid w:val="0"/>
        <w:spacing w:line="500" w:lineRule="exact"/>
        <w:ind w:left="400" w:right="-1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（一）評選標準：</w:t>
      </w:r>
    </w:p>
    <w:p w14:paraId="62A85957" w14:textId="77777777" w:rsidR="00D76029" w:rsidRDefault="004A7B27">
      <w:pPr>
        <w:numPr>
          <w:ilvl w:val="0"/>
          <w:numId w:val="2"/>
        </w:numPr>
        <w:snapToGrid w:val="0"/>
        <w:spacing w:line="500" w:lineRule="exact"/>
        <w:ind w:left="1330" w:right="-1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AQ (Adversity </w:t>
      </w:r>
      <w:r>
        <w:rPr>
          <w:rFonts w:ascii="標楷體" w:eastAsia="標楷體" w:hAnsi="標楷體"/>
          <w:sz w:val="28"/>
          <w:szCs w:val="28"/>
        </w:rPr>
        <w:t>Quotient</w:t>
      </w:r>
      <w:r>
        <w:rPr>
          <w:rFonts w:ascii="標楷體" w:eastAsia="標楷體" w:hAnsi="標楷體"/>
          <w:sz w:val="28"/>
          <w:szCs w:val="28"/>
        </w:rPr>
        <w:t>）逆境智商達人：具有良好的挫折忍受力，能以彈性面對逆境，積極樂觀，接受困難的挑戰，發揮創意找出解決方案，不屈不撓，愈挫愈勇，表現卓越有具體事實者。</w:t>
      </w:r>
    </w:p>
    <w:p w14:paraId="6F784A5A" w14:textId="77777777" w:rsidR="00D76029" w:rsidRDefault="004A7B27">
      <w:pPr>
        <w:numPr>
          <w:ilvl w:val="0"/>
          <w:numId w:val="2"/>
        </w:numPr>
        <w:snapToGrid w:val="0"/>
        <w:spacing w:line="500" w:lineRule="exact"/>
        <w:ind w:left="1330" w:right="-1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EQ (Emotional Quotient) </w:t>
      </w:r>
      <w:r>
        <w:rPr>
          <w:rFonts w:ascii="標楷體" w:eastAsia="標楷體" w:hAnsi="標楷體"/>
          <w:sz w:val="28"/>
          <w:szCs w:val="28"/>
        </w:rPr>
        <w:t>情緒智商達人：具有良好的情緒管理的能力，激勵自己愈挫愈勇，能設身處地為人著想，良好之溝通能力及人際關係，克服困難，積極樂觀影響別人，有具體事實者。</w:t>
      </w:r>
    </w:p>
    <w:p w14:paraId="74C9402D" w14:textId="4F0DCB86" w:rsidR="00D76029" w:rsidRDefault="004A7B27">
      <w:pPr>
        <w:numPr>
          <w:ilvl w:val="0"/>
          <w:numId w:val="2"/>
        </w:numPr>
        <w:snapToGrid w:val="0"/>
        <w:spacing w:line="500" w:lineRule="exact"/>
        <w:ind w:left="1330" w:right="-1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MQ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 xml:space="preserve">Moral </w:t>
      </w:r>
      <w:r>
        <w:rPr>
          <w:rFonts w:ascii="標楷體" w:eastAsia="標楷體" w:hAnsi="標楷體"/>
          <w:sz w:val="28"/>
          <w:szCs w:val="28"/>
        </w:rPr>
        <w:t>Quotient</w:t>
      </w:r>
      <w:r>
        <w:rPr>
          <w:rFonts w:ascii="標楷體" w:eastAsia="標楷體" w:hAnsi="標楷體"/>
          <w:sz w:val="28"/>
          <w:szCs w:val="28"/>
        </w:rPr>
        <w:t>）道德智商達人：具有良好的品德，並有禮貌體貼、尊重寬恕、忠心誠實、負責合作等良好情操美德，且能實踐有具體事實者。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5F45A8DF" w14:textId="77777777" w:rsidR="00710942" w:rsidRDefault="00710942" w:rsidP="00710942">
      <w:pPr>
        <w:snapToGrid w:val="0"/>
        <w:spacing w:line="500" w:lineRule="exact"/>
        <w:ind w:left="1330" w:right="-187"/>
        <w:rPr>
          <w:rFonts w:ascii="標楷體" w:eastAsia="標楷體" w:hAnsi="標楷體" w:hint="eastAsia"/>
          <w:sz w:val="28"/>
          <w:szCs w:val="28"/>
        </w:rPr>
      </w:pPr>
    </w:p>
    <w:p w14:paraId="67AFE453" w14:textId="77777777" w:rsidR="00D76029" w:rsidRDefault="004A7B27">
      <w:pPr>
        <w:snapToGrid w:val="0"/>
        <w:spacing w:line="500" w:lineRule="exact"/>
        <w:ind w:left="400" w:right="-1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（二）表格填寫原則（報名作品除繳交紙本外，電子檔請</w:t>
      </w:r>
      <w:r>
        <w:rPr>
          <w:rFonts w:ascii="標楷體" w:eastAsia="標楷體" w:hAnsi="標楷體"/>
          <w:sz w:val="28"/>
          <w:szCs w:val="28"/>
        </w:rPr>
        <w:t>email</w:t>
      </w:r>
      <w:r>
        <w:rPr>
          <w:rFonts w:ascii="標楷體" w:eastAsia="標楷體" w:hAnsi="標楷體"/>
          <w:sz w:val="28"/>
          <w:szCs w:val="28"/>
        </w:rPr>
        <w:t>至承辦人信箱）</w:t>
      </w:r>
    </w:p>
    <w:p w14:paraId="61D7263B" w14:textId="77777777" w:rsidR="00D76029" w:rsidRDefault="004A7B27">
      <w:pPr>
        <w:numPr>
          <w:ilvl w:val="0"/>
          <w:numId w:val="3"/>
        </w:numPr>
        <w:snapToGrid w:val="0"/>
        <w:spacing w:line="500" w:lineRule="exact"/>
        <w:ind w:left="1330" w:right="-1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書面資料以中文</w:t>
      </w:r>
      <w:r>
        <w:rPr>
          <w:rFonts w:ascii="標楷體" w:eastAsia="標楷體" w:hAnsi="標楷體"/>
          <w:sz w:val="28"/>
          <w:szCs w:val="28"/>
        </w:rPr>
        <w:t>MS-Word</w:t>
      </w:r>
      <w:r>
        <w:rPr>
          <w:rFonts w:ascii="標楷體" w:eastAsia="標楷體" w:hAnsi="標楷體"/>
          <w:sz w:val="28"/>
          <w:szCs w:val="28"/>
        </w:rPr>
        <w:t>軟體繕打，版面設定以</w:t>
      </w:r>
      <w:r>
        <w:rPr>
          <w:rFonts w:ascii="標楷體" w:eastAsia="標楷體" w:hAnsi="標楷體"/>
          <w:sz w:val="28"/>
          <w:szCs w:val="28"/>
        </w:rPr>
        <w:t>A4</w:t>
      </w:r>
      <w:r>
        <w:rPr>
          <w:rFonts w:ascii="標楷體" w:eastAsia="標楷體" w:hAnsi="標楷體"/>
          <w:sz w:val="28"/>
          <w:szCs w:val="28"/>
        </w:rPr>
        <w:t>直式橫書規格，邊界（上下</w:t>
      </w:r>
      <w:r>
        <w:rPr>
          <w:rFonts w:ascii="標楷體" w:eastAsia="標楷體" w:hAnsi="標楷體"/>
          <w:sz w:val="28"/>
          <w:szCs w:val="28"/>
        </w:rPr>
        <w:t>2cm</w:t>
      </w:r>
      <w:r>
        <w:rPr>
          <w:rFonts w:ascii="標楷體" w:eastAsia="標楷體" w:hAnsi="標楷體"/>
          <w:sz w:val="28"/>
          <w:szCs w:val="28"/>
        </w:rPr>
        <w:t>，左右</w:t>
      </w:r>
      <w:r>
        <w:rPr>
          <w:rFonts w:ascii="標楷體" w:eastAsia="標楷體" w:hAnsi="標楷體"/>
          <w:sz w:val="28"/>
          <w:szCs w:val="28"/>
        </w:rPr>
        <w:t>2cm</w:t>
      </w:r>
      <w:r>
        <w:rPr>
          <w:rFonts w:ascii="標楷體" w:eastAsia="標楷體" w:hAnsi="標楷體"/>
          <w:sz w:val="28"/>
          <w:szCs w:val="28"/>
        </w:rPr>
        <w:t>），內頁文字以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號標楷體，標點符號以全形字，行距採固定行高</w:t>
      </w:r>
      <w:r>
        <w:rPr>
          <w:rFonts w:ascii="標楷體" w:eastAsia="標楷體" w:hAnsi="標楷體"/>
          <w:sz w:val="28"/>
          <w:szCs w:val="28"/>
        </w:rPr>
        <w:t>20pt</w:t>
      </w:r>
      <w:r>
        <w:rPr>
          <w:rFonts w:ascii="標楷體" w:eastAsia="標楷體" w:hAnsi="標楷體"/>
          <w:sz w:val="28"/>
          <w:szCs w:val="28"/>
        </w:rPr>
        <w:t>，</w:t>
      </w:r>
      <w:r w:rsidRPr="00710942">
        <w:rPr>
          <w:rFonts w:ascii="標楷體" w:eastAsia="標楷體" w:hAnsi="標楷體"/>
          <w:sz w:val="28"/>
          <w:szCs w:val="28"/>
          <w:highlight w:val="yellow"/>
        </w:rPr>
        <w:t>不接受手寫稿</w:t>
      </w:r>
      <w:r>
        <w:rPr>
          <w:rFonts w:ascii="標楷體" w:eastAsia="標楷體" w:hAnsi="標楷體"/>
          <w:sz w:val="28"/>
          <w:szCs w:val="28"/>
        </w:rPr>
        <w:t>。</w:t>
      </w:r>
    </w:p>
    <w:p w14:paraId="15E29CB9" w14:textId="77777777" w:rsidR="00D76029" w:rsidRDefault="004A7B27">
      <w:pPr>
        <w:numPr>
          <w:ilvl w:val="0"/>
          <w:numId w:val="3"/>
        </w:numPr>
        <w:snapToGrid w:val="0"/>
        <w:spacing w:line="500" w:lineRule="exact"/>
        <w:ind w:left="1330" w:right="-1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報名參加決賽之</w:t>
      </w:r>
      <w:r>
        <w:rPr>
          <w:rFonts w:ascii="標楷體" w:eastAsia="標楷體" w:hAnsi="標楷體"/>
          <w:sz w:val="28"/>
          <w:szCs w:val="28"/>
        </w:rPr>
        <w:t>3Q</w:t>
      </w:r>
      <w:r>
        <w:rPr>
          <w:rFonts w:ascii="標楷體" w:eastAsia="標楷體" w:hAnsi="標楷體"/>
          <w:sz w:val="28"/>
          <w:szCs w:val="28"/>
        </w:rPr>
        <w:t>達人，以最近三年內符合評選條件之優良事蹟，事蹟請以故事體呈現，以自我敘述或由師長推薦方式詳細說明，字數請以</w:t>
      </w:r>
      <w:r>
        <w:rPr>
          <w:rFonts w:ascii="標楷體" w:eastAsia="標楷體" w:hAnsi="標楷體"/>
          <w:sz w:val="28"/>
          <w:szCs w:val="28"/>
        </w:rPr>
        <w:t>2,000</w:t>
      </w:r>
      <w:r>
        <w:rPr>
          <w:rFonts w:ascii="標楷體" w:eastAsia="標楷體" w:hAnsi="標楷體"/>
          <w:sz w:val="28"/>
          <w:szCs w:val="28"/>
        </w:rPr>
        <w:t>字為限。</w:t>
      </w:r>
    </w:p>
    <w:p w14:paraId="59F3B7DD" w14:textId="463C5470" w:rsidR="00D76029" w:rsidRPr="00710942" w:rsidRDefault="004A7B27" w:rsidP="00710942">
      <w:pPr>
        <w:numPr>
          <w:ilvl w:val="0"/>
          <w:numId w:val="3"/>
        </w:numPr>
        <w:snapToGrid w:val="0"/>
        <w:spacing w:line="500" w:lineRule="exact"/>
        <w:ind w:left="1330" w:right="-18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報名表請放入受推薦學生之生活數位照片檔案，解析度</w:t>
      </w:r>
      <w:r>
        <w:rPr>
          <w:rFonts w:ascii="標楷體" w:eastAsia="標楷體" w:hAnsi="標楷體"/>
          <w:sz w:val="28"/>
          <w:szCs w:val="28"/>
        </w:rPr>
        <w:t>1280*960</w:t>
      </w:r>
      <w:r>
        <w:rPr>
          <w:rFonts w:ascii="標楷體" w:eastAsia="標楷體" w:hAnsi="標楷體"/>
          <w:sz w:val="28"/>
          <w:szCs w:val="28"/>
        </w:rPr>
        <w:t>以上乙張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或浮貼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吋</w:t>
      </w:r>
      <w:r>
        <w:rPr>
          <w:rFonts w:ascii="標楷體" w:eastAsia="標楷體" w:hAnsi="標楷體"/>
          <w:sz w:val="28"/>
          <w:szCs w:val="28"/>
        </w:rPr>
        <w:t>x4</w:t>
      </w:r>
      <w:r>
        <w:rPr>
          <w:rFonts w:ascii="標楷體" w:eastAsia="標楷體" w:hAnsi="標楷體"/>
          <w:sz w:val="28"/>
          <w:szCs w:val="28"/>
        </w:rPr>
        <w:t>吋之照片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14:paraId="75E187A7" w14:textId="06E0F22C" w:rsidR="00D76029" w:rsidRDefault="00710942">
      <w:pPr>
        <w:snapToGrid w:val="0"/>
        <w:spacing w:line="500" w:lineRule="exact"/>
        <w:ind w:right="-1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4A7B27">
        <w:rPr>
          <w:rFonts w:ascii="標楷體" w:eastAsia="標楷體" w:hAnsi="標楷體"/>
          <w:sz w:val="28"/>
          <w:szCs w:val="28"/>
        </w:rPr>
        <w:t>、獎勵與表揚：</w:t>
      </w:r>
    </w:p>
    <w:p w14:paraId="681E00DC" w14:textId="77777777" w:rsidR="00D76029" w:rsidRDefault="004A7B27">
      <w:pPr>
        <w:snapToGrid w:val="0"/>
        <w:spacing w:line="500" w:lineRule="exact"/>
        <w:ind w:left="400" w:right="-1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（一）獎勵：國小組、國中組分別選出</w:t>
      </w:r>
      <w:r>
        <w:rPr>
          <w:rFonts w:ascii="標楷體" w:eastAsia="標楷體" w:hAnsi="標楷體"/>
          <w:sz w:val="28"/>
          <w:szCs w:val="28"/>
        </w:rPr>
        <w:t>AQ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EQ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MQ</w:t>
      </w:r>
      <w:r>
        <w:rPr>
          <w:rFonts w:ascii="標楷體" w:eastAsia="標楷體" w:hAnsi="標楷體"/>
          <w:sz w:val="28"/>
          <w:szCs w:val="28"/>
        </w:rPr>
        <w:t>達人第一名、第二名、第</w:t>
      </w:r>
    </w:p>
    <w:p w14:paraId="6213E70A" w14:textId="77777777" w:rsidR="00D76029" w:rsidRDefault="004A7B27">
      <w:pPr>
        <w:snapToGrid w:val="0"/>
        <w:spacing w:line="500" w:lineRule="exact"/>
        <w:ind w:left="400" w:right="-187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三名各一名，頒發獎狀乙紙；佳作若干名，頒發獎狀乙紙。</w:t>
      </w:r>
    </w:p>
    <w:p w14:paraId="309352C9" w14:textId="77777777" w:rsidR="00D76029" w:rsidRDefault="004A7B27">
      <w:pPr>
        <w:snapToGrid w:val="0"/>
        <w:spacing w:line="500" w:lineRule="exact"/>
        <w:ind w:left="1240" w:right="-187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（二）各獲獎人員指導老師，頒發指導獎狀，並依照新竹市教育專業人員獎懲規定，由各校本權責辦理敘獎相關事宜。</w:t>
      </w:r>
    </w:p>
    <w:p w14:paraId="1EDBAEEE" w14:textId="77777777" w:rsidR="00D76029" w:rsidRDefault="004A7B27">
      <w:pPr>
        <w:snapToGrid w:val="0"/>
        <w:spacing w:line="500" w:lineRule="exact"/>
        <w:ind w:left="400" w:right="-1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（三）若無符合標準者得以從缺。</w:t>
      </w:r>
    </w:p>
    <w:p w14:paraId="6CD2A5FE" w14:textId="3A951D27" w:rsidR="00D76029" w:rsidRDefault="00710942">
      <w:pPr>
        <w:snapToGrid w:val="0"/>
        <w:spacing w:line="500" w:lineRule="exact"/>
        <w:ind w:left="1960" w:right="-187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4A7B27">
        <w:rPr>
          <w:rFonts w:ascii="標楷體" w:eastAsia="標楷體" w:hAnsi="標楷體"/>
          <w:sz w:val="28"/>
          <w:szCs w:val="28"/>
        </w:rPr>
        <w:t>、附則：</w:t>
      </w:r>
    </w:p>
    <w:p w14:paraId="6836F0B1" w14:textId="77777777" w:rsidR="00D76029" w:rsidRDefault="004A7B27">
      <w:pPr>
        <w:snapToGrid w:val="0"/>
        <w:spacing w:line="500" w:lineRule="exact"/>
        <w:ind w:left="400" w:right="-1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（一）各單位推薦人員限連續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年內未得該獎項者。</w:t>
      </w:r>
    </w:p>
    <w:p w14:paraId="1EBC940A" w14:textId="77777777" w:rsidR="00D76029" w:rsidRDefault="004A7B27">
      <w:pPr>
        <w:snapToGrid w:val="0"/>
        <w:spacing w:line="500" w:lineRule="exact"/>
        <w:ind w:left="1134" w:right="-187" w:hanging="7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（二）未於規定期限內送達表件及相關資料者，不予審查，視同資格不符，各單位及受推薦人員不得異議。</w:t>
      </w:r>
    </w:p>
    <w:p w14:paraId="43880006" w14:textId="77777777" w:rsidR="00D76029" w:rsidRDefault="004A7B27">
      <w:pPr>
        <w:snapToGrid w:val="0"/>
        <w:spacing w:line="500" w:lineRule="exact"/>
        <w:ind w:left="1134" w:right="-170" w:hanging="7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（三）參賽者如有涉及侵害著作權或其他法律情事，由參賽人員自行負責。</w:t>
      </w:r>
    </w:p>
    <w:p w14:paraId="5375CF74" w14:textId="77777777" w:rsidR="00D76029" w:rsidRDefault="004A7B27">
      <w:pPr>
        <w:snapToGrid w:val="0"/>
        <w:spacing w:line="500" w:lineRule="exact"/>
        <w:ind w:left="1134" w:right="-187" w:hanging="7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（四）參賽者如身份不符，經舉發屬實，取消參賽資格。</w:t>
      </w:r>
    </w:p>
    <w:p w14:paraId="69A476D8" w14:textId="77777777" w:rsidR="00D76029" w:rsidRDefault="004A7B27">
      <w:pPr>
        <w:snapToGrid w:val="0"/>
        <w:spacing w:line="500" w:lineRule="exact"/>
        <w:ind w:left="1134" w:right="-187" w:hanging="7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（五）得獎作品經檢舉有抄襲之嫌，經查證屬實，承辦單位得取消名次並追回獎項。</w:t>
      </w:r>
    </w:p>
    <w:p w14:paraId="65703746" w14:textId="77777777" w:rsidR="00D76029" w:rsidRDefault="004A7B27">
      <w:pPr>
        <w:snapToGrid w:val="0"/>
        <w:spacing w:line="500" w:lineRule="exact"/>
        <w:ind w:left="400" w:right="-1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（六）參賽作品主辦單位具智慧財產使用權。</w:t>
      </w:r>
    </w:p>
    <w:p w14:paraId="3EF79EFA" w14:textId="1380337E" w:rsidR="00D76029" w:rsidRDefault="00D76029">
      <w:pPr>
        <w:snapToGrid w:val="0"/>
        <w:spacing w:line="500" w:lineRule="exact"/>
        <w:ind w:right="-187"/>
      </w:pPr>
    </w:p>
    <w:p w14:paraId="3C9AA9EC" w14:textId="77777777" w:rsidR="00D76029" w:rsidRDefault="004A7B27">
      <w:pPr>
        <w:pageBreakBefore/>
        <w:snapToGrid w:val="0"/>
        <w:spacing w:line="500" w:lineRule="exact"/>
        <w:ind w:right="-18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94FDA8" wp14:editId="42D40CF1">
                <wp:simplePos x="0" y="0"/>
                <wp:positionH relativeFrom="column">
                  <wp:posOffset>5676896</wp:posOffset>
                </wp:positionH>
                <wp:positionV relativeFrom="paragraph">
                  <wp:posOffset>-253361</wp:posOffset>
                </wp:positionV>
                <wp:extent cx="571500" cy="731520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F07CC0" w14:textId="77777777" w:rsidR="00D76029" w:rsidRDefault="004A7B2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編號</w:t>
                            </w:r>
                          </w:p>
                          <w:p w14:paraId="19EECAC3" w14:textId="77777777" w:rsidR="00D76029" w:rsidRDefault="00D76029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4FDA8" id="Text Box 2" o:spid="_x0000_s1027" type="#_x0000_t202" style="position:absolute;margin-left:447pt;margin-top:-19.95pt;width:45pt;height:57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" strokeweight=".26467mm">
                <v:textbox>
                  <w:txbxContent>
                    <w:p w14:paraId="79F07CC0" w14:textId="77777777" w:rsidR="00D76029" w:rsidRDefault="004A7B2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編號</w:t>
                      </w:r>
                    </w:p>
                    <w:p w14:paraId="19EECAC3" w14:textId="77777777" w:rsidR="00D76029" w:rsidRDefault="00D76029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015D81" wp14:editId="3B6D038B">
                <wp:simplePos x="0" y="0"/>
                <wp:positionH relativeFrom="column">
                  <wp:posOffset>-167636</wp:posOffset>
                </wp:positionH>
                <wp:positionV relativeFrom="paragraph">
                  <wp:posOffset>-434340</wp:posOffset>
                </wp:positionV>
                <wp:extent cx="666753" cy="332741"/>
                <wp:effectExtent l="0" t="0" r="19047" b="10159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3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FFB3D2" w14:textId="77777777" w:rsidR="00D76029" w:rsidRDefault="004A7B27">
                            <w: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15D81" id="文字方塊 3" o:spid="_x0000_s1028" type="#_x0000_t202" style="position:absolute;margin-left:-13.2pt;margin-top:-34.2pt;width:52.5pt;height:2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" strokeweight=".17625mm">
                <v:textbox>
                  <w:txbxContent>
                    <w:p w14:paraId="11FFB3D2" w14:textId="77777777" w:rsidR="00D76029" w:rsidRDefault="004A7B27">
                      <w: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新竹市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年度友善校園學生事務與輔導工作計畫</w:t>
      </w:r>
    </w:p>
    <w:p w14:paraId="1475990E" w14:textId="77777777" w:rsidR="00D76029" w:rsidRDefault="004A7B2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「生命教育典範學習校園</w:t>
      </w:r>
      <w:r>
        <w:rPr>
          <w:rFonts w:ascii="標楷體" w:eastAsia="標楷體" w:hAnsi="標楷體"/>
          <w:sz w:val="32"/>
          <w:szCs w:val="32"/>
        </w:rPr>
        <w:t>3Q</w:t>
      </w:r>
      <w:r>
        <w:rPr>
          <w:rFonts w:ascii="標楷體" w:eastAsia="標楷體" w:hAnsi="標楷體"/>
          <w:sz w:val="32"/>
          <w:szCs w:val="32"/>
        </w:rPr>
        <w:t>達人甄選」活動報名表</w:t>
      </w: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4"/>
        <w:gridCol w:w="914"/>
        <w:gridCol w:w="1069"/>
        <w:gridCol w:w="708"/>
        <w:gridCol w:w="709"/>
        <w:gridCol w:w="567"/>
        <w:gridCol w:w="1418"/>
        <w:gridCol w:w="850"/>
        <w:gridCol w:w="2371"/>
      </w:tblGrid>
      <w:tr w:rsidR="00D76029" w14:paraId="74F26917" w14:textId="77777777">
        <w:tblPrEx>
          <w:tblCellMar>
            <w:top w:w="0" w:type="dxa"/>
            <w:bottom w:w="0" w:type="dxa"/>
          </w:tblCellMar>
        </w:tblPrEx>
        <w:trPr>
          <w:cantSplit/>
          <w:trHeight w:val="691"/>
          <w:jc w:val="center"/>
        </w:trPr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D6B26" w14:textId="77777777" w:rsidR="00D76029" w:rsidRDefault="004A7B27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類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別</w:t>
            </w:r>
          </w:p>
        </w:tc>
        <w:tc>
          <w:tcPr>
            <w:tcW w:w="86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4926F" w14:textId="77777777" w:rsidR="00D76029" w:rsidRDefault="004A7B27">
            <w:pPr>
              <w:snapToGrid w:val="0"/>
              <w:jc w:val="center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□AQ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達人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     □EQ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達人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     □MQ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達人</w:t>
            </w:r>
          </w:p>
        </w:tc>
      </w:tr>
      <w:tr w:rsidR="00D76029" w14:paraId="6CFD7A53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15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7D1C" w14:textId="77777777" w:rsidR="00D76029" w:rsidRDefault="004A7B27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4DB7E" w14:textId="00A041FB" w:rsidR="00D76029" w:rsidRPr="000A12F2" w:rsidRDefault="000A12F2" w:rsidP="000A12F2">
            <w:pPr>
              <w:snapToGrid w:val="0"/>
              <w:ind w:left="100" w:firstLine="140"/>
              <w:jc w:val="center"/>
              <w:rPr>
                <w:rFonts w:ascii="標楷體" w:eastAsia="標楷體" w:hAnsi="標楷體" w:cs="Arial" w:hint="eastAsia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hd w:val="clear" w:color="auto" w:fill="FFFFFF"/>
              </w:rPr>
              <w:t>關埔國民小學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525BF" w14:textId="77777777" w:rsidR="00D76029" w:rsidRDefault="004A7B27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承</w:t>
            </w:r>
          </w:p>
          <w:p w14:paraId="6295FA55" w14:textId="77777777" w:rsidR="00D76029" w:rsidRDefault="004A7B27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辦</w:t>
            </w:r>
          </w:p>
          <w:p w14:paraId="2EB188F0" w14:textId="77777777" w:rsidR="00D76029" w:rsidRDefault="004A7B27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人</w:t>
            </w:r>
          </w:p>
        </w:tc>
        <w:tc>
          <w:tcPr>
            <w:tcW w:w="520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F34E7" w14:textId="2A36249F" w:rsidR="00D76029" w:rsidRDefault="004A7B27">
            <w:pPr>
              <w:snapToGrid w:val="0"/>
              <w:jc w:val="both"/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職稱姓名：</w:t>
            </w:r>
            <w:r w:rsidR="00BD7B0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輔導</w:t>
            </w:r>
            <w:r w:rsidR="00F61E17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處</w:t>
            </w:r>
          </w:p>
        </w:tc>
      </w:tr>
      <w:tr w:rsidR="00D76029" w14:paraId="6015E8BF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52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ABE75" w14:textId="77777777" w:rsidR="00D76029" w:rsidRDefault="00D7602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97587" w14:textId="77777777" w:rsidR="00D76029" w:rsidRDefault="00D76029">
            <w:pPr>
              <w:snapToGrid w:val="0"/>
              <w:ind w:left="100" w:firstLine="14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EB2E1" w14:textId="77777777" w:rsidR="00D76029" w:rsidRDefault="00D76029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13EE1" w14:textId="7F27EB71" w:rsidR="00D76029" w:rsidRDefault="004A7B2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電話：</w:t>
            </w:r>
            <w:r w:rsidR="000A12F2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036669086 分機 751</w:t>
            </w:r>
          </w:p>
        </w:tc>
      </w:tr>
      <w:tr w:rsidR="00D76029" w14:paraId="640F207E" w14:textId="77777777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152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ECB44" w14:textId="77777777" w:rsidR="00D76029" w:rsidRDefault="00D7602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8CE69" w14:textId="77777777" w:rsidR="00D76029" w:rsidRDefault="00D76029">
            <w:pPr>
              <w:snapToGrid w:val="0"/>
              <w:ind w:left="100" w:firstLine="14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382C3" w14:textId="77777777" w:rsidR="00D76029" w:rsidRDefault="00D76029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C4CE7" w14:textId="31D672CC" w:rsidR="00D76029" w:rsidRDefault="004A7B2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手機：</w:t>
            </w:r>
          </w:p>
        </w:tc>
      </w:tr>
      <w:tr w:rsidR="00D76029" w14:paraId="49C19B9B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10130" w:type="dxa"/>
            <w:gridSpan w:val="9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E752A" w14:textId="2BFD8584" w:rsidR="00D76029" w:rsidRDefault="004A7B27">
            <w:pPr>
              <w:snapToGrid w:val="0"/>
              <w:jc w:val="both"/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校址：</w:t>
            </w:r>
            <w:r w:rsidR="000A12F2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新竹市東區慈濟路2號</w:t>
            </w:r>
          </w:p>
        </w:tc>
      </w:tr>
      <w:tr w:rsidR="00D76029" w14:paraId="2A01F33A" w14:textId="77777777">
        <w:tblPrEx>
          <w:tblCellMar>
            <w:top w:w="0" w:type="dxa"/>
            <w:bottom w:w="0" w:type="dxa"/>
          </w:tblCellMar>
        </w:tblPrEx>
        <w:trPr>
          <w:cantSplit/>
          <w:trHeight w:val="670"/>
          <w:jc w:val="center"/>
        </w:trPr>
        <w:tc>
          <w:tcPr>
            <w:tcW w:w="152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B70DD" w14:textId="77777777" w:rsidR="00D76029" w:rsidRDefault="004A7B27">
            <w:pPr>
              <w:snapToGrid w:val="0"/>
              <w:ind w:left="10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參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賽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學</w:t>
            </w:r>
          </w:p>
          <w:p w14:paraId="51A582CF" w14:textId="77777777" w:rsidR="00D76029" w:rsidRDefault="004A7B27">
            <w:pPr>
              <w:snapToGrid w:val="0"/>
              <w:ind w:left="10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生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資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料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825B3" w14:textId="77777777" w:rsidR="00D76029" w:rsidRDefault="004A7B27">
            <w:pPr>
              <w:snapToGrid w:val="0"/>
              <w:ind w:left="280" w:hanging="28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姓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B3073" w14:textId="77777777" w:rsidR="00D76029" w:rsidRDefault="00D76029">
            <w:pPr>
              <w:snapToGrid w:val="0"/>
              <w:ind w:left="100" w:firstLine="14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E7F40" w14:textId="77777777" w:rsidR="00D76029" w:rsidRDefault="004A7B27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年級班級</w:t>
            </w:r>
          </w:p>
        </w:tc>
        <w:tc>
          <w:tcPr>
            <w:tcW w:w="4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47B11" w14:textId="77777777" w:rsidR="00D76029" w:rsidRDefault="004A7B27">
            <w:pPr>
              <w:snapToGrid w:val="0"/>
              <w:ind w:left="212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　　國（中小）　　年　　　　班</w:t>
            </w:r>
          </w:p>
        </w:tc>
      </w:tr>
      <w:tr w:rsidR="00D76029" w14:paraId="0F420C42" w14:textId="77777777">
        <w:tblPrEx>
          <w:tblCellMar>
            <w:top w:w="0" w:type="dxa"/>
            <w:bottom w:w="0" w:type="dxa"/>
          </w:tblCellMar>
        </w:tblPrEx>
        <w:trPr>
          <w:cantSplit/>
          <w:trHeight w:val="670"/>
          <w:jc w:val="center"/>
        </w:trPr>
        <w:tc>
          <w:tcPr>
            <w:tcW w:w="1524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CBD75" w14:textId="77777777" w:rsidR="00D76029" w:rsidRDefault="00D76029">
            <w:pPr>
              <w:snapToGrid w:val="0"/>
              <w:ind w:left="10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CEC9F" w14:textId="77777777" w:rsidR="00D76029" w:rsidRDefault="004A7B27">
            <w:pPr>
              <w:snapToGrid w:val="0"/>
              <w:ind w:left="280" w:hanging="28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性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別</w:t>
            </w:r>
          </w:p>
        </w:tc>
        <w:tc>
          <w:tcPr>
            <w:tcW w:w="177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E75AA" w14:textId="77777777" w:rsidR="00D76029" w:rsidRDefault="00D76029">
            <w:pPr>
              <w:snapToGrid w:val="0"/>
              <w:ind w:left="100" w:firstLine="14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4D5CD" w14:textId="77777777" w:rsidR="00D76029" w:rsidRDefault="004A7B27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生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4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AC12E" w14:textId="77777777" w:rsidR="00D76029" w:rsidRDefault="004A7B2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　　年　　月　　日</w:t>
            </w:r>
          </w:p>
        </w:tc>
      </w:tr>
      <w:tr w:rsidR="00D76029" w14:paraId="2F961D2F" w14:textId="77777777">
        <w:tblPrEx>
          <w:tblCellMar>
            <w:top w:w="0" w:type="dxa"/>
            <w:bottom w:w="0" w:type="dxa"/>
          </w:tblCellMar>
        </w:tblPrEx>
        <w:trPr>
          <w:cantSplit/>
          <w:trHeight w:val="1010"/>
          <w:jc w:val="center"/>
        </w:trPr>
        <w:tc>
          <w:tcPr>
            <w:tcW w:w="15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CEDE8" w14:textId="77777777" w:rsidR="00D76029" w:rsidRDefault="004A7B27">
            <w:pPr>
              <w:snapToGrid w:val="0"/>
              <w:ind w:left="10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指導</w:t>
            </w:r>
          </w:p>
          <w:p w14:paraId="7D9FC461" w14:textId="77777777" w:rsidR="00D76029" w:rsidRDefault="004A7B27">
            <w:pPr>
              <w:snapToGrid w:val="0"/>
              <w:ind w:left="10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老師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DBB0A" w14:textId="77777777" w:rsidR="00D76029" w:rsidRDefault="004A7B27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     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D6DEF" w14:textId="77777777" w:rsidR="00D76029" w:rsidRDefault="004A7B27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參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選</w:t>
            </w:r>
          </w:p>
          <w:p w14:paraId="3BAF5B0B" w14:textId="77777777" w:rsidR="00D76029" w:rsidRDefault="004A7B27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組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別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                    </w:t>
            </w:r>
          </w:p>
        </w:tc>
        <w:tc>
          <w:tcPr>
            <w:tcW w:w="4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47A14" w14:textId="77777777" w:rsidR="00D76029" w:rsidRDefault="004A7B27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國小組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4B0C3D3D" w14:textId="77777777" w:rsidR="00D76029" w:rsidRDefault="004A7B27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國中組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76029" w14:paraId="0A461410" w14:textId="77777777">
        <w:tblPrEx>
          <w:tblCellMar>
            <w:top w:w="0" w:type="dxa"/>
            <w:bottom w:w="0" w:type="dxa"/>
          </w:tblCellMar>
        </w:tblPrEx>
        <w:trPr>
          <w:cantSplit/>
          <w:trHeight w:val="4279"/>
          <w:jc w:val="center"/>
        </w:trPr>
        <w:tc>
          <w:tcPr>
            <w:tcW w:w="10130" w:type="dxa"/>
            <w:gridSpan w:val="9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A6D9D" w14:textId="77777777" w:rsidR="00D76029" w:rsidRDefault="00D76029">
            <w:pPr>
              <w:snapToGrid w:val="0"/>
              <w:ind w:firstLine="280"/>
              <w:rPr>
                <w:rFonts w:ascii="標楷體" w:eastAsia="標楷體" w:hAnsi="標楷體"/>
                <w:sz w:val="28"/>
                <w:szCs w:val="28"/>
              </w:rPr>
            </w:pPr>
          </w:p>
          <w:p w14:paraId="387BFC33" w14:textId="77777777" w:rsidR="00D76029" w:rsidRDefault="004A7B27">
            <w:pPr>
              <w:snapToGrid w:val="0"/>
              <w:ind w:firstLine="56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本欄請放入解析度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1280*960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以上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或浮貼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吋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*4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吋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),</w:t>
            </w:r>
          </w:p>
          <w:p w14:paraId="0786F40B" w14:textId="77777777" w:rsidR="00D76029" w:rsidRDefault="004A7B27">
            <w:pPr>
              <w:snapToGrid w:val="0"/>
              <w:ind w:firstLine="56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畫面清晰之個人生活橫式數位彩色照片乙張</w:t>
            </w:r>
          </w:p>
          <w:p w14:paraId="5F4CF05C" w14:textId="77777777" w:rsidR="00D76029" w:rsidRDefault="00D76029">
            <w:pPr>
              <w:snapToGrid w:val="0"/>
              <w:ind w:firstLine="560"/>
              <w:rPr>
                <w:rFonts w:ascii="標楷體" w:eastAsia="標楷體" w:hAnsi="標楷體" w:cs="Arial"/>
                <w:sz w:val="28"/>
                <w:szCs w:val="28"/>
              </w:rPr>
            </w:pPr>
          </w:p>
          <w:p w14:paraId="25ADD343" w14:textId="77777777" w:rsidR="00D76029" w:rsidRDefault="00D76029">
            <w:pPr>
              <w:snapToGrid w:val="0"/>
              <w:ind w:firstLine="560"/>
              <w:rPr>
                <w:rFonts w:ascii="標楷體" w:eastAsia="標楷體" w:hAnsi="標楷體" w:cs="Arial"/>
                <w:sz w:val="28"/>
                <w:szCs w:val="28"/>
              </w:rPr>
            </w:pPr>
          </w:p>
          <w:p w14:paraId="188E8304" w14:textId="77777777" w:rsidR="00D76029" w:rsidRDefault="00D76029">
            <w:pPr>
              <w:snapToGrid w:val="0"/>
              <w:ind w:firstLine="560"/>
              <w:rPr>
                <w:rFonts w:ascii="標楷體" w:eastAsia="標楷體" w:hAnsi="標楷體" w:cs="Arial"/>
                <w:sz w:val="28"/>
                <w:szCs w:val="28"/>
              </w:rPr>
            </w:pPr>
          </w:p>
          <w:p w14:paraId="2E44E37B" w14:textId="77777777" w:rsidR="00D76029" w:rsidRDefault="00D76029">
            <w:pPr>
              <w:snapToGrid w:val="0"/>
              <w:ind w:firstLine="560"/>
              <w:rPr>
                <w:rFonts w:ascii="標楷體" w:eastAsia="標楷體" w:hAnsi="標楷體" w:cs="Arial"/>
                <w:sz w:val="28"/>
                <w:szCs w:val="28"/>
              </w:rPr>
            </w:pPr>
          </w:p>
          <w:p w14:paraId="23D7B3E9" w14:textId="77777777" w:rsidR="00D76029" w:rsidRDefault="00D7602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  <w:p w14:paraId="251DBD66" w14:textId="77777777" w:rsidR="00D76029" w:rsidRDefault="00D7602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  <w:p w14:paraId="00F7BE09" w14:textId="77777777" w:rsidR="00D76029" w:rsidRDefault="00D7602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  <w:p w14:paraId="3B4219CA" w14:textId="77777777" w:rsidR="00D76029" w:rsidRDefault="00D7602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  <w:p w14:paraId="71E42EE6" w14:textId="77777777" w:rsidR="00D76029" w:rsidRDefault="00D7602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  <w:p w14:paraId="59E83506" w14:textId="77777777" w:rsidR="00D76029" w:rsidRDefault="00D7602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  <w:p w14:paraId="3C47109B" w14:textId="77777777" w:rsidR="00D76029" w:rsidRDefault="00D7602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  <w:p w14:paraId="0D54D398" w14:textId="77777777" w:rsidR="00D76029" w:rsidRDefault="00D7602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D76029" w14:paraId="440B51DC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492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C52E0" w14:textId="77777777" w:rsidR="00D76029" w:rsidRDefault="004A7B2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得獎作品同意主辦機關全權處理刊載事宜</w:t>
            </w:r>
          </w:p>
          <w:p w14:paraId="65842387" w14:textId="77777777" w:rsidR="00D76029" w:rsidRDefault="004A7B27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受推薦學生簽名處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3EF2D" w14:textId="77777777" w:rsidR="00D76029" w:rsidRDefault="00D7602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6029" w14:paraId="036AD1AB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4924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04DD3" w14:textId="77777777" w:rsidR="00D76029" w:rsidRDefault="004A7B2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得獎作品同意主辦機關全權處理刊載事宜</w:t>
            </w:r>
          </w:p>
          <w:p w14:paraId="00C65685" w14:textId="77777777" w:rsidR="00D76029" w:rsidRDefault="004A7B27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指導老師簽名處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1EF01" w14:textId="77777777" w:rsidR="00D76029" w:rsidRDefault="00D7602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6029" w14:paraId="67C72468" w14:textId="77777777">
        <w:tblPrEx>
          <w:tblCellMar>
            <w:top w:w="0" w:type="dxa"/>
            <w:bottom w:w="0" w:type="dxa"/>
          </w:tblCellMar>
        </w:tblPrEx>
        <w:trPr>
          <w:cantSplit/>
          <w:trHeight w:val="631"/>
          <w:jc w:val="center"/>
        </w:trPr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A3F40" w14:textId="77777777" w:rsidR="00D76029" w:rsidRDefault="004A7B27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98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94195" w14:textId="77777777" w:rsidR="00D76029" w:rsidRDefault="00D76029">
            <w:pPr>
              <w:snapToGrid w:val="0"/>
              <w:ind w:left="14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C7F8" w14:textId="77777777" w:rsidR="00D76029" w:rsidRDefault="004A7B27">
            <w:pPr>
              <w:snapToGrid w:val="0"/>
              <w:ind w:left="14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562F1" w14:textId="77777777" w:rsidR="00D76029" w:rsidRDefault="00D76029">
            <w:pPr>
              <w:snapToGrid w:val="0"/>
              <w:ind w:left="14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175F6" w14:textId="77777777" w:rsidR="00D76029" w:rsidRDefault="004A7B27">
            <w:pPr>
              <w:snapToGrid w:val="0"/>
              <w:ind w:left="14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3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76A55" w14:textId="77777777" w:rsidR="00D76029" w:rsidRDefault="00D76029">
            <w:pPr>
              <w:snapToGrid w:val="0"/>
              <w:ind w:left="14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</w:tbl>
    <w:p w14:paraId="5DCC886A" w14:textId="77777777" w:rsidR="00D76029" w:rsidRDefault="00D76029">
      <w:pPr>
        <w:pageBreakBefore/>
        <w:snapToGrid w:val="0"/>
        <w:ind w:left="2160" w:right="-187" w:hanging="2160"/>
        <w:rPr>
          <w:rFonts w:ascii="標楷體" w:eastAsia="標楷體" w:hAnsi="標楷體"/>
          <w:sz w:val="36"/>
        </w:rPr>
      </w:pPr>
    </w:p>
    <w:p w14:paraId="0A9A3429" w14:textId="77777777" w:rsidR="00D76029" w:rsidRDefault="004A7B27">
      <w:pPr>
        <w:snapToGrid w:val="0"/>
        <w:ind w:left="2160" w:right="-187" w:hanging="21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2DB1A1" wp14:editId="540447ED">
                <wp:simplePos x="0" y="0"/>
                <wp:positionH relativeFrom="margin">
                  <wp:align>left</wp:align>
                </wp:positionH>
                <wp:positionV relativeFrom="paragraph">
                  <wp:posOffset>-372105</wp:posOffset>
                </wp:positionV>
                <wp:extent cx="685800" cy="332741"/>
                <wp:effectExtent l="0" t="0" r="19050" b="10159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482F6D" w14:textId="77777777" w:rsidR="00D76029" w:rsidRDefault="004A7B27">
                            <w: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DB1A1" id="文字方塊 4" o:spid="_x0000_s1029" type="#_x0000_t202" style="position:absolute;left:0;text-align:left;margin-left:0;margin-top:-29.3pt;width:54pt;height:26.2pt;z-index:251659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" strokeweight=".17625mm">
                <v:textbox>
                  <w:txbxContent>
                    <w:p w14:paraId="02482F6D" w14:textId="77777777" w:rsidR="00D76029" w:rsidRDefault="004A7B27">
                      <w: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483227" wp14:editId="43B8E0F4">
                <wp:simplePos x="0" y="0"/>
                <wp:positionH relativeFrom="column">
                  <wp:posOffset>5715000</wp:posOffset>
                </wp:positionH>
                <wp:positionV relativeFrom="paragraph">
                  <wp:posOffset>-525780</wp:posOffset>
                </wp:positionV>
                <wp:extent cx="571500" cy="731520"/>
                <wp:effectExtent l="0" t="0" r="19050" b="11430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B69D8F" w14:textId="77777777" w:rsidR="00D76029" w:rsidRDefault="004A7B27">
                            <w:r>
                              <w:t>編號</w:t>
                            </w:r>
                          </w:p>
                          <w:p w14:paraId="1DC75FB4" w14:textId="77777777" w:rsidR="00D76029" w:rsidRDefault="00D7602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83227" id="Text Box 3" o:spid="_x0000_s1030" type="#_x0000_t202" style="position:absolute;left:0;text-align:left;margin-left:450pt;margin-top:-41.4pt;width:45pt;height:57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" strokeweight=".26467mm">
                <v:textbox>
                  <w:txbxContent>
                    <w:p w14:paraId="69B69D8F" w14:textId="77777777" w:rsidR="00D76029" w:rsidRDefault="004A7B27">
                      <w:r>
                        <w:t>編號</w:t>
                      </w:r>
                    </w:p>
                    <w:p w14:paraId="1DC75FB4" w14:textId="77777777" w:rsidR="00D76029" w:rsidRDefault="00D76029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新竹市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年度友善校園學生事務與輔導工作計畫</w:t>
      </w:r>
    </w:p>
    <w:p w14:paraId="58CFC0B7" w14:textId="77777777" w:rsidR="00D76029" w:rsidRDefault="004A7B2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「生命教育典範學習校園</w:t>
      </w:r>
      <w:r>
        <w:rPr>
          <w:rFonts w:ascii="標楷體" w:eastAsia="標楷體" w:hAnsi="標楷體"/>
          <w:sz w:val="32"/>
          <w:szCs w:val="32"/>
        </w:rPr>
        <w:t>3Q</w:t>
      </w:r>
      <w:r>
        <w:rPr>
          <w:rFonts w:ascii="標楷體" w:eastAsia="標楷體" w:hAnsi="標楷體"/>
          <w:sz w:val="32"/>
          <w:szCs w:val="32"/>
        </w:rPr>
        <w:t>達人甄選」</w:t>
      </w:r>
    </w:p>
    <w:p w14:paraId="352112AF" w14:textId="77777777" w:rsidR="00D76029" w:rsidRDefault="004A7B27">
      <w:pPr>
        <w:snapToGrid w:val="0"/>
        <w:jc w:val="center"/>
      </w:pPr>
      <w:r>
        <w:rPr>
          <w:rFonts w:ascii="標楷體" w:eastAsia="標楷體" w:hAnsi="標楷體"/>
          <w:sz w:val="32"/>
          <w:szCs w:val="32"/>
        </w:rPr>
        <w:t>受推薦學生優良事蹟表</w:t>
      </w:r>
    </w:p>
    <w:p w14:paraId="50D6941F" w14:textId="77777777" w:rsidR="00D76029" w:rsidRDefault="004A7B27">
      <w:pPr>
        <w:snapToGrid w:val="0"/>
        <w:spacing w:before="100" w:after="100"/>
      </w:pP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類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別：</w:t>
      </w:r>
      <w:r>
        <w:rPr>
          <w:rFonts w:ascii="標楷體" w:eastAsia="標楷體" w:hAnsi="標楷體" w:cs="Arial"/>
          <w:sz w:val="28"/>
          <w:szCs w:val="28"/>
        </w:rPr>
        <w:t>□AQ</w:t>
      </w:r>
      <w:r>
        <w:rPr>
          <w:rFonts w:ascii="標楷體" w:eastAsia="標楷體" w:hAnsi="標楷體" w:cs="Arial"/>
          <w:sz w:val="28"/>
          <w:szCs w:val="28"/>
        </w:rPr>
        <w:t>達人</w:t>
      </w:r>
      <w:r>
        <w:rPr>
          <w:rFonts w:ascii="標楷體" w:eastAsia="標楷體" w:hAnsi="標楷體" w:cs="Arial"/>
          <w:sz w:val="28"/>
          <w:szCs w:val="28"/>
        </w:rPr>
        <w:t xml:space="preserve">         □EQ</w:t>
      </w:r>
      <w:r>
        <w:rPr>
          <w:rFonts w:ascii="標楷體" w:eastAsia="標楷體" w:hAnsi="標楷體" w:cs="Arial"/>
          <w:sz w:val="28"/>
          <w:szCs w:val="28"/>
        </w:rPr>
        <w:t>達人</w:t>
      </w:r>
      <w:r>
        <w:rPr>
          <w:rFonts w:ascii="標楷體" w:eastAsia="標楷體" w:hAnsi="標楷體" w:cs="Arial"/>
          <w:sz w:val="28"/>
          <w:szCs w:val="28"/>
        </w:rPr>
        <w:t xml:space="preserve">         □MQ</w:t>
      </w:r>
      <w:r>
        <w:rPr>
          <w:rFonts w:ascii="標楷體" w:eastAsia="標楷體" w:hAnsi="標楷體" w:cs="Arial"/>
          <w:sz w:val="28"/>
          <w:szCs w:val="28"/>
        </w:rPr>
        <w:t>達人</w:t>
      </w:r>
    </w:p>
    <w:p w14:paraId="52FD4D37" w14:textId="77777777" w:rsidR="00D76029" w:rsidRDefault="00D76029">
      <w:pPr>
        <w:snapToGrid w:val="0"/>
        <w:rPr>
          <w:rFonts w:ascii="標楷體" w:eastAsia="標楷體" w:hAnsi="標楷體"/>
        </w:rPr>
      </w:pPr>
    </w:p>
    <w:p w14:paraId="5A881CA8" w14:textId="77777777" w:rsidR="00D76029" w:rsidRDefault="004A7B27">
      <w:pPr>
        <w:snapToGrid w:val="0"/>
      </w:pPr>
      <w:r>
        <w:rPr>
          <w:rFonts w:ascii="標楷體" w:eastAsia="標楷體" w:hAnsi="標楷體" w:cs="Arial"/>
          <w:sz w:val="28"/>
          <w:szCs w:val="28"/>
        </w:rPr>
        <w:t>一、師長推薦評語：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請師長以</w:t>
      </w:r>
      <w:r>
        <w:rPr>
          <w:rFonts w:ascii="標楷體" w:eastAsia="標楷體" w:hAnsi="標楷體" w:cs="Arial"/>
        </w:rPr>
        <w:t>200</w:t>
      </w:r>
      <w:r>
        <w:rPr>
          <w:rFonts w:ascii="標楷體" w:eastAsia="標楷體" w:hAnsi="標楷體" w:cs="Arial"/>
        </w:rPr>
        <w:t>字書寫條列推薦評語</w:t>
      </w:r>
      <w:r>
        <w:rPr>
          <w:rFonts w:ascii="標楷體" w:eastAsia="標楷體" w:hAnsi="標楷體" w:cs="Arial"/>
        </w:rPr>
        <w:t>)</w:t>
      </w:r>
    </w:p>
    <w:p w14:paraId="32C04587" w14:textId="77777777" w:rsidR="00D76029" w:rsidRDefault="00D76029">
      <w:pPr>
        <w:snapToGrid w:val="0"/>
        <w:rPr>
          <w:rFonts w:ascii="標楷體" w:eastAsia="標楷體" w:hAnsi="標楷體"/>
          <w:sz w:val="28"/>
          <w:szCs w:val="28"/>
        </w:rPr>
      </w:pPr>
    </w:p>
    <w:p w14:paraId="1538267C" w14:textId="77777777" w:rsidR="00D76029" w:rsidRDefault="00D76029">
      <w:pPr>
        <w:snapToGrid w:val="0"/>
        <w:rPr>
          <w:rFonts w:ascii="標楷體" w:eastAsia="標楷體" w:hAnsi="標楷體"/>
          <w:sz w:val="28"/>
          <w:szCs w:val="28"/>
        </w:rPr>
      </w:pPr>
    </w:p>
    <w:p w14:paraId="26291FBE" w14:textId="77777777" w:rsidR="00D76029" w:rsidRDefault="00D76029">
      <w:pPr>
        <w:snapToGrid w:val="0"/>
        <w:rPr>
          <w:rFonts w:ascii="標楷體" w:eastAsia="標楷體" w:hAnsi="標楷體"/>
          <w:sz w:val="28"/>
          <w:szCs w:val="28"/>
        </w:rPr>
      </w:pPr>
    </w:p>
    <w:p w14:paraId="12B37473" w14:textId="77777777" w:rsidR="00D76029" w:rsidRDefault="00D76029">
      <w:pPr>
        <w:snapToGrid w:val="0"/>
        <w:rPr>
          <w:rFonts w:ascii="標楷體" w:eastAsia="標楷體" w:hAnsi="標楷體"/>
          <w:sz w:val="28"/>
          <w:szCs w:val="28"/>
        </w:rPr>
      </w:pPr>
    </w:p>
    <w:p w14:paraId="09870AA4" w14:textId="77777777" w:rsidR="00D76029" w:rsidRDefault="00D76029">
      <w:pPr>
        <w:snapToGrid w:val="0"/>
        <w:rPr>
          <w:rFonts w:ascii="標楷體" w:eastAsia="標楷體" w:hAnsi="標楷體"/>
          <w:sz w:val="28"/>
          <w:szCs w:val="28"/>
        </w:rPr>
      </w:pPr>
    </w:p>
    <w:p w14:paraId="1CAFE529" w14:textId="77777777" w:rsidR="00D76029" w:rsidRDefault="00D76029">
      <w:pPr>
        <w:snapToGrid w:val="0"/>
        <w:rPr>
          <w:rFonts w:ascii="標楷體" w:eastAsia="標楷體" w:hAnsi="標楷體"/>
          <w:sz w:val="28"/>
          <w:szCs w:val="28"/>
        </w:rPr>
      </w:pPr>
    </w:p>
    <w:p w14:paraId="22F7167C" w14:textId="77777777" w:rsidR="00D76029" w:rsidRDefault="00D76029">
      <w:pPr>
        <w:snapToGrid w:val="0"/>
        <w:rPr>
          <w:rFonts w:ascii="標楷體" w:eastAsia="標楷體" w:hAnsi="標楷體"/>
          <w:sz w:val="28"/>
          <w:szCs w:val="28"/>
        </w:rPr>
      </w:pPr>
    </w:p>
    <w:p w14:paraId="7C265C8C" w14:textId="77777777" w:rsidR="00D76029" w:rsidRDefault="00D76029">
      <w:pPr>
        <w:snapToGrid w:val="0"/>
        <w:rPr>
          <w:rFonts w:ascii="標楷體" w:eastAsia="標楷體" w:hAnsi="標楷體"/>
          <w:sz w:val="28"/>
          <w:szCs w:val="28"/>
        </w:rPr>
      </w:pPr>
    </w:p>
    <w:p w14:paraId="66B96E54" w14:textId="77777777" w:rsidR="00D76029" w:rsidRDefault="00D76029">
      <w:pPr>
        <w:snapToGrid w:val="0"/>
        <w:rPr>
          <w:rFonts w:ascii="標楷體" w:eastAsia="標楷體" w:hAnsi="標楷體"/>
          <w:spacing w:val="20"/>
          <w:sz w:val="28"/>
          <w:szCs w:val="28"/>
        </w:rPr>
      </w:pPr>
    </w:p>
    <w:p w14:paraId="72CA75F0" w14:textId="77777777" w:rsidR="00D76029" w:rsidRDefault="004A7B27">
      <w:pPr>
        <w:snapToGrid w:val="0"/>
      </w:pPr>
      <w:r>
        <w:rPr>
          <w:rFonts w:ascii="標楷體" w:eastAsia="標楷體" w:hAnsi="標楷體" w:cs="Arial"/>
          <w:spacing w:val="24"/>
          <w:sz w:val="28"/>
          <w:szCs w:val="28"/>
        </w:rPr>
        <w:t>二、</w:t>
      </w:r>
      <w:r>
        <w:rPr>
          <w:rFonts w:ascii="標楷體" w:eastAsia="標楷體" w:hAnsi="標楷體" w:cs="Arial"/>
          <w:sz w:val="28"/>
          <w:szCs w:val="28"/>
        </w:rPr>
        <w:t>具體優良事蹟：</w:t>
      </w:r>
      <w:r>
        <w:rPr>
          <w:rFonts w:ascii="標楷體" w:eastAsia="標楷體" w:hAnsi="標楷體" w:cs="Arial"/>
        </w:rPr>
        <w:t>（請受推薦學生</w:t>
      </w:r>
      <w:r>
        <w:rPr>
          <w:rFonts w:ascii="標楷體" w:eastAsia="標楷體" w:hAnsi="標楷體" w:cs="Arial"/>
          <w:shd w:val="clear" w:color="auto" w:fill="FFFFFF"/>
        </w:rPr>
        <w:t>或師長以故事方式敘述說明</w:t>
      </w:r>
      <w:r>
        <w:rPr>
          <w:rFonts w:ascii="標楷體" w:eastAsia="標楷體" w:hAnsi="標楷體" w:cs="Arial"/>
        </w:rPr>
        <w:t>，字數以</w:t>
      </w:r>
      <w:r>
        <w:rPr>
          <w:rFonts w:ascii="標楷體" w:eastAsia="標楷體" w:hAnsi="標楷體" w:cs="Arial"/>
        </w:rPr>
        <w:t>2,000</w:t>
      </w:r>
      <w:r>
        <w:rPr>
          <w:rFonts w:ascii="標楷體" w:eastAsia="標楷體" w:hAnsi="標楷體" w:cs="Arial"/>
        </w:rPr>
        <w:t>字為限）</w:t>
      </w:r>
    </w:p>
    <w:p w14:paraId="5C1B67D4" w14:textId="77777777" w:rsidR="00D76029" w:rsidRDefault="00D76029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226B22BC" w14:textId="77777777" w:rsidR="00D76029" w:rsidRDefault="00D76029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03203D4C" w14:textId="77777777" w:rsidR="00D76029" w:rsidRDefault="00D76029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06DC4C87" w14:textId="77777777" w:rsidR="00D76029" w:rsidRDefault="00D76029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4C708833" w14:textId="77777777" w:rsidR="00D76029" w:rsidRDefault="00D76029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1425DCFE" w14:textId="77777777" w:rsidR="00D76029" w:rsidRDefault="00D76029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0B9BC9FA" w14:textId="77777777" w:rsidR="00D76029" w:rsidRDefault="00D76029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72A03D28" w14:textId="77777777" w:rsidR="00D76029" w:rsidRDefault="00D76029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0857105C" w14:textId="77777777" w:rsidR="00D76029" w:rsidRDefault="00D76029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0F1B5166" w14:textId="77777777" w:rsidR="00D76029" w:rsidRDefault="00D76029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260E5D78" w14:textId="77777777" w:rsidR="00D76029" w:rsidRDefault="00D76029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10248CE7" w14:textId="77777777" w:rsidR="00D76029" w:rsidRDefault="00D76029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653E3842" w14:textId="77777777" w:rsidR="00D76029" w:rsidRDefault="00D76029">
      <w:pPr>
        <w:snapToGrid w:val="0"/>
        <w:rPr>
          <w:rFonts w:ascii="標楷體" w:eastAsia="標楷體" w:hAnsi="標楷體"/>
          <w:spacing w:val="24"/>
          <w:sz w:val="28"/>
          <w:szCs w:val="28"/>
        </w:rPr>
      </w:pPr>
    </w:p>
    <w:p w14:paraId="1F011A9D" w14:textId="77777777" w:rsidR="00D76029" w:rsidRDefault="00D76029">
      <w:pPr>
        <w:spacing w:line="500" w:lineRule="exact"/>
      </w:pPr>
    </w:p>
    <w:sectPr w:rsidR="00D76029">
      <w:pgSz w:w="11906" w:h="16838"/>
      <w:pgMar w:top="1134" w:right="1134" w:bottom="1134" w:left="1134" w:header="720" w:footer="720" w:gutter="0"/>
      <w:pgNumType w:start="63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1149" w14:textId="77777777" w:rsidR="004A7B27" w:rsidRDefault="004A7B27">
      <w:r>
        <w:separator/>
      </w:r>
    </w:p>
  </w:endnote>
  <w:endnote w:type="continuationSeparator" w:id="0">
    <w:p w14:paraId="6CD7001B" w14:textId="77777777" w:rsidR="004A7B27" w:rsidRDefault="004A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6694" w14:textId="77777777" w:rsidR="004A7B27" w:rsidRDefault="004A7B27">
      <w:r>
        <w:rPr>
          <w:color w:val="000000"/>
        </w:rPr>
        <w:separator/>
      </w:r>
    </w:p>
  </w:footnote>
  <w:footnote w:type="continuationSeparator" w:id="0">
    <w:p w14:paraId="0EF7F8BC" w14:textId="77777777" w:rsidR="004A7B27" w:rsidRDefault="004A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208F2"/>
    <w:multiLevelType w:val="multilevel"/>
    <w:tmpl w:val="C7FEDD72"/>
    <w:lvl w:ilvl="0">
      <w:start w:val="1"/>
      <w:numFmt w:val="decimal"/>
      <w:lvlText w:val="%1."/>
      <w:lvlJc w:val="left"/>
      <w:pPr>
        <w:ind w:left="880" w:hanging="480"/>
      </w:pPr>
    </w:lvl>
    <w:lvl w:ilvl="1">
      <w:start w:val="1"/>
      <w:numFmt w:val="ideographTraditional"/>
      <w:lvlText w:val="%2、"/>
      <w:lvlJc w:val="left"/>
      <w:pPr>
        <w:ind w:left="1360" w:hanging="480"/>
      </w:pPr>
    </w:lvl>
    <w:lvl w:ilvl="2">
      <w:start w:val="1"/>
      <w:numFmt w:val="lowerRoman"/>
      <w:lvlText w:val="%3."/>
      <w:lvlJc w:val="right"/>
      <w:pPr>
        <w:ind w:left="1840" w:hanging="480"/>
      </w:pPr>
    </w:lvl>
    <w:lvl w:ilvl="3">
      <w:start w:val="1"/>
      <w:numFmt w:val="decimal"/>
      <w:lvlText w:val="%4."/>
      <w:lvlJc w:val="left"/>
      <w:pPr>
        <w:ind w:left="2320" w:hanging="480"/>
      </w:pPr>
    </w:lvl>
    <w:lvl w:ilvl="4">
      <w:start w:val="1"/>
      <w:numFmt w:val="ideographTraditional"/>
      <w:lvlText w:val="%5、"/>
      <w:lvlJc w:val="left"/>
      <w:pPr>
        <w:ind w:left="2800" w:hanging="480"/>
      </w:pPr>
    </w:lvl>
    <w:lvl w:ilvl="5">
      <w:start w:val="1"/>
      <w:numFmt w:val="lowerRoman"/>
      <w:lvlText w:val="%6."/>
      <w:lvlJc w:val="right"/>
      <w:pPr>
        <w:ind w:left="3280" w:hanging="480"/>
      </w:pPr>
    </w:lvl>
    <w:lvl w:ilvl="6">
      <w:start w:val="1"/>
      <w:numFmt w:val="decimal"/>
      <w:lvlText w:val="%7."/>
      <w:lvlJc w:val="left"/>
      <w:pPr>
        <w:ind w:left="3760" w:hanging="480"/>
      </w:pPr>
    </w:lvl>
    <w:lvl w:ilvl="7">
      <w:start w:val="1"/>
      <w:numFmt w:val="ideographTraditional"/>
      <w:lvlText w:val="%8、"/>
      <w:lvlJc w:val="left"/>
      <w:pPr>
        <w:ind w:left="4240" w:hanging="480"/>
      </w:pPr>
    </w:lvl>
    <w:lvl w:ilvl="8">
      <w:start w:val="1"/>
      <w:numFmt w:val="lowerRoman"/>
      <w:lvlText w:val="%9."/>
      <w:lvlJc w:val="right"/>
      <w:pPr>
        <w:ind w:left="4720" w:hanging="480"/>
      </w:pPr>
    </w:lvl>
  </w:abstractNum>
  <w:abstractNum w:abstractNumId="1" w15:restartNumberingAfterBreak="0">
    <w:nsid w:val="22AF42B8"/>
    <w:multiLevelType w:val="multilevel"/>
    <w:tmpl w:val="B22CEB84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ideographTraditional"/>
      <w:lvlText w:val="%2、"/>
      <w:lvlJc w:val="left"/>
      <w:pPr>
        <w:ind w:left="1760" w:hanging="480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ideographTradition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ideographTradition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abstractNum w:abstractNumId="2" w15:restartNumberingAfterBreak="0">
    <w:nsid w:val="60AA20F8"/>
    <w:multiLevelType w:val="multilevel"/>
    <w:tmpl w:val="15327F82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6029"/>
    <w:rsid w:val="00092CCC"/>
    <w:rsid w:val="000A12F2"/>
    <w:rsid w:val="0016529B"/>
    <w:rsid w:val="00316DB9"/>
    <w:rsid w:val="004A7B27"/>
    <w:rsid w:val="00710942"/>
    <w:rsid w:val="00B913FD"/>
    <w:rsid w:val="00BD7B0B"/>
    <w:rsid w:val="00D76029"/>
    <w:rsid w:val="00F6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5F40B"/>
  <w15:docId w15:val="{82D4432E-63B8-4198-B1DA-AD2A53DF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細明體" w:hAnsi="細明體"/>
      <w:kern w:val="3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color w:val="551A8B"/>
      <w:kern w:val="0"/>
      <w:sz w:val="24"/>
    </w:rPr>
  </w:style>
  <w:style w:type="paragraph" w:styleId="a4">
    <w:name w:val="Body Text"/>
    <w:basedOn w:val="a"/>
    <w:rPr>
      <w:rFonts w:ascii="Times New Roman" w:eastAsia="標楷體" w:hAnsi="Times New Roman"/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Cs w:val="20"/>
    </w:rPr>
  </w:style>
  <w:style w:type="character" w:styleId="a7">
    <w:name w:val="page number"/>
    <w:basedOn w:val="a0"/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課程1：輔導知能實務簡介（2學分，36小時課程）</dc:title>
  <dc:subject/>
  <dc:creator>user02</dc:creator>
  <cp:lastModifiedBy>梅香 陳</cp:lastModifiedBy>
  <cp:revision>5</cp:revision>
  <cp:lastPrinted>2020-10-13T06:49:00Z</cp:lastPrinted>
  <dcterms:created xsi:type="dcterms:W3CDTF">2024-08-26T23:52:00Z</dcterms:created>
  <dcterms:modified xsi:type="dcterms:W3CDTF">2024-08-27T00:12:00Z</dcterms:modified>
</cp:coreProperties>
</file>