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795" w:rsidRDefault="00B772C1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CA6795" w:rsidRDefault="00B772C1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12</w:t>
      </w:r>
      <w:r>
        <w:rPr>
          <w:rFonts w:ascii="標楷體" w:eastAsia="標楷體" w:hAnsi="標楷體"/>
          <w:b/>
          <w:sz w:val="60"/>
          <w:szCs w:val="60"/>
        </w:rPr>
        <w:t>屆新住民及子女築夢計畫</w:t>
      </w:r>
    </w:p>
    <w:p w:rsidR="00CA6795" w:rsidRDefault="00CA6795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CA6795" w:rsidRDefault="00CA6795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CA6795" w:rsidRDefault="00B772C1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CA6795" w:rsidRDefault="00CA6795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CA6795" w:rsidRDefault="00B772C1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CA6795" w:rsidRDefault="00CA6795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CA6795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B772C1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CA6795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B772C1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CA679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B772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CA6795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79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B772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CA6795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79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B772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CA6795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79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B772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CA6795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795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B772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795" w:rsidRDefault="00CA6795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A6795" w:rsidRDefault="00CA6795">
      <w:pPr>
        <w:snapToGrid w:val="0"/>
        <w:spacing w:line="400" w:lineRule="exact"/>
        <w:rPr>
          <w:rFonts w:ascii="標楷體" w:eastAsia="標楷體" w:hAnsi="標楷體"/>
        </w:rPr>
      </w:pPr>
    </w:p>
    <w:p w:rsidR="00CA6795" w:rsidRDefault="00CA6795">
      <w:pPr>
        <w:snapToGrid w:val="0"/>
        <w:spacing w:line="400" w:lineRule="exact"/>
        <w:rPr>
          <w:rFonts w:ascii="標楷體" w:eastAsia="標楷體" w:hAnsi="標楷體"/>
        </w:rPr>
      </w:pPr>
    </w:p>
    <w:p w:rsidR="00CA6795" w:rsidRDefault="00B772C1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CA6795" w:rsidRDefault="00CA6795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CA6795" w:rsidRDefault="00B772C1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(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自行命題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)</w:t>
      </w:r>
    </w:p>
    <w:p w:rsidR="00CA6795" w:rsidRDefault="00B772C1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CA6795" w:rsidRDefault="00B772C1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CA6795" w:rsidRDefault="00CA6795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CA6795" w:rsidRDefault="00B772C1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CA6795" w:rsidRDefault="00CA6795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CA6795" w:rsidRDefault="00B772C1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CA6795" w:rsidRDefault="00B772C1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CA6795" w:rsidRDefault="00B772C1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CA6795" w:rsidRDefault="00B772C1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CA6795" w:rsidRDefault="00B772C1">
      <w:pPr>
        <w:snapToGrid w:val="0"/>
        <w:spacing w:line="46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115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月至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115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月底</w:t>
      </w:r>
      <w:r>
        <w:rPr>
          <w:rFonts w:ascii="標楷體" w:eastAsia="標楷體" w:hAnsi="標楷體"/>
          <w:sz w:val="28"/>
          <w:szCs w:val="28"/>
        </w:rPr>
        <w:t>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CA6795" w:rsidRDefault="00B772C1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CA679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B772C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B772C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B772C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B772C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B772C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CA679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CA679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CA679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CA6795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B772C1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795" w:rsidRDefault="00CA6795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CA6795" w:rsidRDefault="00B772C1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CA6795" w:rsidRDefault="00B772C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CA6795" w:rsidRDefault="00B772C1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CA6795" w:rsidRDefault="00B772C1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附錄（各計畫項目必要附件、補充資料及其他相關有助於評審之資料）</w:t>
      </w:r>
    </w:p>
    <w:p w:rsidR="00CA6795" w:rsidRDefault="00CA6795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CA6795" w:rsidRDefault="00B772C1">
      <w:pPr>
        <w:snapToGrid w:val="0"/>
        <w:spacing w:line="460" w:lineRule="exact"/>
        <w:ind w:left="1134" w:right="-427" w:hanging="1134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CA6795" w:rsidRDefault="00B772C1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CA6795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2C1" w:rsidRDefault="00B772C1">
      <w:r>
        <w:separator/>
      </w:r>
    </w:p>
  </w:endnote>
  <w:endnote w:type="continuationSeparator" w:id="0">
    <w:p w:rsidR="00B772C1" w:rsidRDefault="00B7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0D7" w:rsidRDefault="00B772C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150D7" w:rsidRDefault="00B772C1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7150D7" w:rsidRDefault="00B772C1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2C1" w:rsidRDefault="00B772C1">
      <w:r>
        <w:rPr>
          <w:color w:val="000000"/>
        </w:rPr>
        <w:separator/>
      </w:r>
    </w:p>
  </w:footnote>
  <w:footnote w:type="continuationSeparator" w:id="0">
    <w:p w:rsidR="00B772C1" w:rsidRDefault="00B7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381C"/>
    <w:multiLevelType w:val="multilevel"/>
    <w:tmpl w:val="85883E1C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6795"/>
    <w:rsid w:val="00197F2A"/>
    <w:rsid w:val="00B772C1"/>
    <w:rsid w:val="00CA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F85BE-C879-41A3-A284-6234432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Administrator</cp:lastModifiedBy>
  <cp:revision>2</cp:revision>
  <cp:lastPrinted>2023-08-16T09:20:00Z</cp:lastPrinted>
  <dcterms:created xsi:type="dcterms:W3CDTF">2025-10-16T09:41:00Z</dcterms:created>
  <dcterms:modified xsi:type="dcterms:W3CDTF">2025-10-16T09:41:00Z</dcterms:modified>
</cp:coreProperties>
</file>