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A093" w14:textId="77777777" w:rsidR="00014982" w:rsidRDefault="00256A68">
      <w:pPr>
        <w:pStyle w:val="Textbody"/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40"/>
          <w:szCs w:val="40"/>
        </w:rPr>
        <w:t>國教署高中組（學生實習科）商借教師簡歷表</w:t>
      </w:r>
    </w:p>
    <w:p w14:paraId="65F1D33C" w14:textId="77777777" w:rsidR="00014982" w:rsidRDefault="00014982">
      <w:pPr>
        <w:pStyle w:val="Textbody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0941889B" w14:textId="77777777" w:rsidR="00014982" w:rsidRDefault="00256A68">
      <w:pPr>
        <w:pStyle w:val="Textbody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一、個人基本資料：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257"/>
        <w:gridCol w:w="1955"/>
        <w:gridCol w:w="1043"/>
        <w:gridCol w:w="2456"/>
      </w:tblGrid>
      <w:tr w:rsidR="00014982" w14:paraId="6A93AA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253B0" w14:textId="77777777" w:rsidR="00014982" w:rsidRDefault="00014982">
            <w:pPr>
              <w:pStyle w:val="Textbody"/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1554F" w14:textId="77777777" w:rsidR="00014982" w:rsidRDefault="00256A6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62B7C0" w14:textId="77777777" w:rsidR="00014982" w:rsidRDefault="0001498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02AD9" w14:textId="77777777" w:rsidR="00014982" w:rsidRDefault="00256A68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8A877" w14:textId="77777777" w:rsidR="00014982" w:rsidRDefault="00256A68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</w:t>
            </w:r>
          </w:p>
        </w:tc>
      </w:tr>
      <w:tr w:rsidR="00014982" w14:paraId="2741F9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8B48D" w14:textId="77777777" w:rsidR="00000000" w:rsidRDefault="00256A68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03540B" w14:textId="77777777" w:rsidR="00014982" w:rsidRDefault="00256A6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BC2D7E" w14:textId="77777777" w:rsidR="00014982" w:rsidRDefault="0001498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A3295" w14:textId="77777777" w:rsidR="00014982" w:rsidRDefault="00256A68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3690D" w14:textId="77777777" w:rsidR="00014982" w:rsidRDefault="00256A68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014982" w14:paraId="5AB1EF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505AA" w14:textId="77777777" w:rsidR="00000000" w:rsidRDefault="00256A68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B721AD" w14:textId="77777777" w:rsidR="00014982" w:rsidRDefault="00256A6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3B84C" w14:textId="77777777" w:rsidR="00014982" w:rsidRDefault="0001498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121C44" w14:textId="77777777" w:rsidR="00014982" w:rsidRDefault="00256A6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342AF" w14:textId="77777777" w:rsidR="00014982" w:rsidRDefault="00014982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14982" w14:paraId="32299E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3014C" w14:textId="77777777" w:rsidR="00000000" w:rsidRDefault="00256A68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C5A529" w14:textId="77777777" w:rsidR="00014982" w:rsidRDefault="00256A6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E0D1C" w14:textId="77777777" w:rsidR="00014982" w:rsidRDefault="00014982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14982" w14:paraId="706057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C987F" w14:textId="77777777" w:rsidR="00000000" w:rsidRDefault="00256A68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303A5" w14:textId="77777777" w:rsidR="00014982" w:rsidRDefault="00256A6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FC408" w14:textId="77777777" w:rsidR="00014982" w:rsidRDefault="00256A68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M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H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</w:tr>
    </w:tbl>
    <w:p w14:paraId="3B13295B" w14:textId="77777777" w:rsidR="00014982" w:rsidRDefault="00256A68">
      <w:pPr>
        <w:pStyle w:val="Textbody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二、學歷：</w:t>
      </w:r>
    </w:p>
    <w:tbl>
      <w:tblPr>
        <w:tblW w:w="828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693"/>
        <w:gridCol w:w="1334"/>
      </w:tblGrid>
      <w:tr w:rsidR="00014982" w14:paraId="0F3301A6" w14:textId="77777777">
        <w:tblPrEx>
          <w:tblCellMar>
            <w:top w:w="0" w:type="dxa"/>
            <w:bottom w:w="0" w:type="dxa"/>
          </w:tblCellMar>
        </w:tblPrEx>
        <w:trPr>
          <w:trHeight w:hRule="exact" w:val="9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66258" w14:textId="77777777" w:rsidR="00014982" w:rsidRDefault="00256A6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7C574" w14:textId="77777777" w:rsidR="00014982" w:rsidRDefault="00256A6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院系科組別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EB3CD" w14:textId="77777777" w:rsidR="00014982" w:rsidRDefault="00256A6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起訖時間</w:t>
            </w:r>
          </w:p>
          <w:p w14:paraId="6CC4B64F" w14:textId="77777777" w:rsidR="00014982" w:rsidRDefault="00256A6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  <w:p w14:paraId="5192DD26" w14:textId="77777777" w:rsidR="00014982" w:rsidRDefault="00256A6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ADCBD" w14:textId="77777777" w:rsidR="00014982" w:rsidRDefault="00256A6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畢（肄）業</w:t>
            </w:r>
          </w:p>
        </w:tc>
      </w:tr>
      <w:tr w:rsidR="00014982" w14:paraId="5AD1ED0A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2FF9E" w14:textId="77777777" w:rsidR="00014982" w:rsidRDefault="0001498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520B8" w14:textId="77777777" w:rsidR="00014982" w:rsidRDefault="0001498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52841" w14:textId="77777777" w:rsidR="00014982" w:rsidRDefault="0001498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637A9" w14:textId="77777777" w:rsidR="00014982" w:rsidRDefault="0001498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4982" w14:paraId="6530FAB6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F7DA3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3C15D" w14:textId="77777777" w:rsidR="00014982" w:rsidRDefault="0001498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DDCE3" w14:textId="77777777" w:rsidR="00014982" w:rsidRDefault="0001498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FAA9B" w14:textId="77777777" w:rsidR="00014982" w:rsidRDefault="0001498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4982" w14:paraId="1F99A888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F025E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A995B" w14:textId="77777777" w:rsidR="00014982" w:rsidRDefault="0001498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9FD4C" w14:textId="77777777" w:rsidR="00014982" w:rsidRDefault="00014982">
            <w:pPr>
              <w:pStyle w:val="Textbody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B6F9CA" w14:textId="77777777" w:rsidR="00014982" w:rsidRDefault="0001498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4E31D7B" w14:textId="77777777" w:rsidR="00014982" w:rsidRDefault="00256A68">
      <w:pPr>
        <w:pStyle w:val="Textbody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三、經歷：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3526"/>
        <w:gridCol w:w="1418"/>
      </w:tblGrid>
      <w:tr w:rsidR="00014982" w14:paraId="50A76C07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EDABC" w14:textId="77777777" w:rsidR="00014982" w:rsidRDefault="00256A6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A6372" w14:textId="77777777" w:rsidR="00014982" w:rsidRDefault="00256A6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5DDB6" w14:textId="77777777" w:rsidR="00014982" w:rsidRDefault="00256A68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014982" w14:paraId="751E0FD8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82B60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4CBC2" w14:textId="77777777" w:rsidR="00014982" w:rsidRDefault="0001498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988B3" w14:textId="77777777" w:rsidR="00014982" w:rsidRDefault="0001498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4982" w14:paraId="48014E3F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52D9FE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196F4" w14:textId="77777777" w:rsidR="00014982" w:rsidRDefault="0001498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88D287" w14:textId="77777777" w:rsidR="00014982" w:rsidRDefault="0001498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4982" w14:paraId="3467CF3C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3B27B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31297" w14:textId="77777777" w:rsidR="00014982" w:rsidRDefault="0001498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D1913" w14:textId="77777777" w:rsidR="00014982" w:rsidRDefault="0001498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4982" w14:paraId="67FFF3B6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608C4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B041E" w14:textId="77777777" w:rsidR="00014982" w:rsidRDefault="0001498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9E696" w14:textId="77777777" w:rsidR="00014982" w:rsidRDefault="0001498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1358A8C" w14:textId="77777777" w:rsidR="00014982" w:rsidRDefault="00256A68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四、專長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或證照</w:t>
      </w:r>
      <w:r>
        <w:rPr>
          <w:rFonts w:ascii="標楷體" w:eastAsia="標楷體" w:hAnsi="標楷體"/>
        </w:rPr>
        <w:t>)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014982" w14:paraId="6B2F76B2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0F93F" w14:textId="77777777" w:rsidR="00014982" w:rsidRDefault="00256A68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6BE4D" w14:textId="77777777" w:rsidR="00014982" w:rsidRDefault="00256A68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014982" w14:paraId="26806F48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98BFE" w14:textId="77777777" w:rsidR="00014982" w:rsidRDefault="00014982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C5688" w14:textId="77777777" w:rsidR="00014982" w:rsidRDefault="00014982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014982" w14:paraId="21B026DD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9E8C3" w14:textId="77777777" w:rsidR="00014982" w:rsidRDefault="00014982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33EE1" w14:textId="77777777" w:rsidR="00014982" w:rsidRDefault="00014982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014982" w14:paraId="10D53AEF" w14:textId="77777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FC00D" w14:textId="77777777" w:rsidR="00014982" w:rsidRDefault="00014982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7B5C6" w14:textId="77777777" w:rsidR="00014982" w:rsidRDefault="00014982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</w:tbl>
    <w:p w14:paraId="5F4299AC" w14:textId="77777777" w:rsidR="00014982" w:rsidRDefault="00256A68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五、特殊事蹟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014982" w14:paraId="49C76C3A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E33D4" w14:textId="77777777" w:rsidR="00014982" w:rsidRDefault="00256A68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70569" w14:textId="77777777" w:rsidR="00014982" w:rsidRDefault="00256A68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014982" w14:paraId="28190CB8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FDA2C" w14:textId="77777777" w:rsidR="00014982" w:rsidRDefault="00014982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16914" w14:textId="77777777" w:rsidR="00014982" w:rsidRDefault="00014982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014982" w14:paraId="1B025E1A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9C143" w14:textId="77777777" w:rsidR="00014982" w:rsidRDefault="00014982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8200C" w14:textId="77777777" w:rsidR="00014982" w:rsidRDefault="00014982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014982" w14:paraId="00316348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0DAF2" w14:textId="77777777" w:rsidR="00014982" w:rsidRDefault="00014982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C450B" w14:textId="77777777" w:rsidR="00014982" w:rsidRDefault="00014982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014982" w14:paraId="2528EC88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A820D" w14:textId="77777777" w:rsidR="00014982" w:rsidRDefault="00014982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BD0DF" w14:textId="77777777" w:rsidR="00014982" w:rsidRDefault="00014982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014982" w14:paraId="1E6B1DD3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6D814" w14:textId="77777777" w:rsidR="00014982" w:rsidRDefault="00014982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C335B" w14:textId="77777777" w:rsidR="00014982" w:rsidRDefault="00014982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14:paraId="0E63F37C" w14:textId="77777777" w:rsidR="00000000" w:rsidRDefault="00256A68">
      <w:pPr>
        <w:sectPr w:rsidR="00000000">
          <w:pgSz w:w="11906" w:h="16838"/>
          <w:pgMar w:top="719" w:right="1800" w:bottom="539" w:left="1800" w:header="720" w:footer="720" w:gutter="0"/>
          <w:cols w:space="720"/>
        </w:sectPr>
      </w:pPr>
    </w:p>
    <w:p w14:paraId="2B8088A1" w14:textId="77777777" w:rsidR="00014982" w:rsidRDefault="00256A68">
      <w:pPr>
        <w:pStyle w:val="a3"/>
        <w:ind w:left="0"/>
      </w:pPr>
      <w:r>
        <w:rPr>
          <w:rFonts w:ascii="標楷體" w:eastAsia="標楷體" w:hAnsi="標楷體"/>
        </w:rPr>
        <w:lastRenderedPageBreak/>
        <w:t>六、</w:t>
      </w:r>
      <w:r>
        <w:rPr>
          <w:rFonts w:ascii="標楷體" w:eastAsia="標楷體" w:hAnsi="標楷體"/>
          <w:color w:val="000000"/>
        </w:rPr>
        <w:t>自傳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約</w:t>
      </w:r>
      <w:r>
        <w:rPr>
          <w:rFonts w:ascii="標楷體" w:eastAsia="標楷體" w:hAnsi="標楷體"/>
          <w:color w:val="000000"/>
        </w:rPr>
        <w:t>600</w:t>
      </w:r>
      <w:r>
        <w:rPr>
          <w:rFonts w:ascii="標楷體" w:eastAsia="標楷體" w:hAnsi="標楷體"/>
          <w:color w:val="000000"/>
        </w:rPr>
        <w:t>字</w:t>
      </w:r>
      <w:r>
        <w:rPr>
          <w:rFonts w:ascii="標楷體" w:eastAsia="標楷體" w:hAnsi="標楷體"/>
          <w:color w:val="000000"/>
        </w:rPr>
        <w:t>)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2"/>
      </w:tblGrid>
      <w:tr w:rsidR="00014982" w14:paraId="73B294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6653F" w14:textId="77777777" w:rsidR="00014982" w:rsidRDefault="00256A68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</w:t>
            </w:r>
          </w:p>
          <w:p w14:paraId="79671D24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3D5E6A4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FFDDF18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9647A6F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EB99836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111500B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0389CB8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6E1402B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A679F3E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454DD67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6BE5DA8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01BDA70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797BD74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34BB88C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AF3AF8B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1A25BC8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CA80442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4B85AE0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F8329CD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5E782ED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D9695B0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4F967BD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F0D9F97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8B04D34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E8EACB7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284C6BE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AC92DD5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2F010CF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EC1932A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337946A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6459567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68163AA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CD94307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5ED4E51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BE24D0C" w14:textId="77777777" w:rsidR="00014982" w:rsidRDefault="0001498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4E8CC57" w14:textId="77777777" w:rsidR="00014982" w:rsidRDefault="00014982">
      <w:pPr>
        <w:pStyle w:val="Standard"/>
      </w:pPr>
    </w:p>
    <w:sectPr w:rsidR="00014982">
      <w:pgSz w:w="11906" w:h="16838"/>
      <w:pgMar w:top="719" w:right="1800" w:bottom="53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B2C5B" w14:textId="77777777" w:rsidR="00256A68" w:rsidRDefault="00256A68">
      <w:r>
        <w:separator/>
      </w:r>
    </w:p>
  </w:endnote>
  <w:endnote w:type="continuationSeparator" w:id="0">
    <w:p w14:paraId="38520247" w14:textId="77777777" w:rsidR="00256A68" w:rsidRDefault="0025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B64D8" w14:textId="77777777" w:rsidR="00256A68" w:rsidRDefault="00256A68">
      <w:r>
        <w:rPr>
          <w:color w:val="000000"/>
        </w:rPr>
        <w:separator/>
      </w:r>
    </w:p>
  </w:footnote>
  <w:footnote w:type="continuationSeparator" w:id="0">
    <w:p w14:paraId="7B568779" w14:textId="77777777" w:rsidR="00256A68" w:rsidRDefault="00256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4982"/>
    <w:rsid w:val="00014982"/>
    <w:rsid w:val="00256A68"/>
    <w:rsid w:val="00E8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B1128"/>
  <w15:docId w15:val="{C1DCDD2C-1537-46E9-8A51-263F677B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本文縮排 字元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1_&#21830;&#20511;&#25945;&#24107;&#31777;&#27511;&#34920;&#39640;&#20013;&#32068;(&#31354;&#30333;)_V1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Jackey</dc:creator>
  <cp:lastModifiedBy>Administrator</cp:lastModifiedBy>
  <cp:revision>2</cp:revision>
  <cp:lastPrinted>2017-04-11T08:58:00Z</cp:lastPrinted>
  <dcterms:created xsi:type="dcterms:W3CDTF">2025-11-24T10:59:00Z</dcterms:created>
  <dcterms:modified xsi:type="dcterms:W3CDTF">2025-11-24T10:59:00Z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